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0E12" w14:textId="77777777" w:rsidR="00CC5654" w:rsidRPr="004651DB" w:rsidRDefault="00CC5654" w:rsidP="00CC5654">
      <w:pPr>
        <w:pStyle w:val="IEPDESTINATAIRE"/>
        <w:rPr>
          <w:rFonts w:asciiTheme="minorHAnsi" w:hAnsiTheme="minorHAnsi" w:cstheme="minorHAnsi"/>
          <w:szCs w:val="24"/>
        </w:rPr>
      </w:pPr>
    </w:p>
    <w:p w14:paraId="7B207D6F" w14:textId="77777777" w:rsidR="00CC5654" w:rsidRPr="004651DB" w:rsidRDefault="00CC5654" w:rsidP="00CC5654">
      <w:pPr>
        <w:pStyle w:val="IEPDESTINATAIRE"/>
        <w:rPr>
          <w:rFonts w:asciiTheme="minorHAnsi" w:hAnsiTheme="minorHAnsi" w:cstheme="minorHAnsi"/>
          <w:szCs w:val="24"/>
        </w:rPr>
      </w:pPr>
    </w:p>
    <w:p w14:paraId="287914AB" w14:textId="0B99CF4B" w:rsidR="004651DB" w:rsidRDefault="00027FB9" w:rsidP="00465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AUTORISATION PARENTALE D’INSCRIPTION</w:t>
      </w:r>
    </w:p>
    <w:p w14:paraId="55C32937" w14:textId="6525C26D" w:rsidR="004F137F" w:rsidRDefault="004F137F" w:rsidP="00465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 xml:space="preserve">POUR </w:t>
      </w:r>
      <w:r w:rsidR="00E7715D">
        <w:rPr>
          <w:rFonts w:cstheme="minorHAnsi"/>
          <w:b/>
          <w:bCs/>
          <w:color w:val="000000"/>
          <w:sz w:val="36"/>
          <w:szCs w:val="36"/>
        </w:rPr>
        <w:t xml:space="preserve">LES </w:t>
      </w:r>
      <w:r>
        <w:rPr>
          <w:rFonts w:cstheme="minorHAnsi"/>
          <w:b/>
          <w:bCs/>
          <w:color w:val="000000"/>
          <w:sz w:val="36"/>
          <w:szCs w:val="36"/>
        </w:rPr>
        <w:t>ETUDIANTS MINEURS</w:t>
      </w:r>
    </w:p>
    <w:p w14:paraId="432F5B7F" w14:textId="77777777" w:rsidR="004F137F" w:rsidRPr="001925C0" w:rsidRDefault="004F137F" w:rsidP="00465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</w:p>
    <w:p w14:paraId="481ABC03" w14:textId="77777777" w:rsidR="004651DB" w:rsidRPr="004651DB" w:rsidRDefault="004651DB" w:rsidP="004651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</w:p>
    <w:p w14:paraId="5A29A4CF" w14:textId="6B1B5128" w:rsidR="000644E8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Je</w:t>
      </w:r>
      <w:r w:rsidR="000644E8">
        <w:rPr>
          <w:rFonts w:ascii="HelveticaNeueLT Com 45 Lt" w:hAnsi="HelveticaNeueLT Com 45 Lt"/>
        </w:rPr>
        <w:t>,</w:t>
      </w:r>
      <w:r>
        <w:rPr>
          <w:rFonts w:ascii="HelveticaNeueLT Com 45 Lt" w:hAnsi="HelveticaNeueLT Com 45 Lt"/>
        </w:rPr>
        <w:t xml:space="preserve"> soussigné, </w:t>
      </w:r>
      <w:r w:rsidR="000644E8">
        <w:rPr>
          <w:rFonts w:ascii="HelveticaNeueLT Com 45 Lt" w:hAnsi="HelveticaNeueLT Com 45 Lt"/>
        </w:rPr>
        <w:t xml:space="preserve">_______________________________________________ </w:t>
      </w:r>
      <w:r w:rsidR="000644E8">
        <w:rPr>
          <w:rFonts w:ascii="HelveticaNeueLT Com 45 Lt" w:hAnsi="HelveticaNeueLT Com 45 Lt"/>
        </w:rPr>
        <w:tab/>
      </w:r>
      <w:r>
        <w:rPr>
          <w:rFonts w:ascii="HelveticaNeueLT Com 45 Lt" w:hAnsi="HelveticaNeueLT Com 45 Lt"/>
        </w:rPr>
        <w:t xml:space="preserve"> </w:t>
      </w:r>
    </w:p>
    <w:p w14:paraId="3834DD60" w14:textId="381BC52B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agissant en qualité de</w:t>
      </w:r>
      <w:r w:rsidR="000644E8">
        <w:rPr>
          <w:rFonts w:ascii="HelveticaNeueLT Com 45 Lt" w:hAnsi="HelveticaNeueLT Com 45 Lt"/>
        </w:rPr>
        <w:tab/>
      </w:r>
      <w:sdt>
        <w:sdtPr>
          <w:rPr>
            <w:rFonts w:ascii="HelveticaNeueLT Com 45 Lt" w:hAnsi="HelveticaNeueLT Com 45 Lt"/>
          </w:rPr>
          <w:id w:val="26489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110">
            <w:rPr>
              <w:rFonts w:ascii="MS Gothic" w:eastAsia="MS Gothic" w:hAnsi="MS Gothic" w:hint="eastAsia"/>
            </w:rPr>
            <w:t>☐</w:t>
          </w:r>
        </w:sdtContent>
      </w:sdt>
      <w:r w:rsidR="00C06110">
        <w:rPr>
          <w:rFonts w:ascii="HelveticaNeueLT Com 45 Lt" w:hAnsi="HelveticaNeueLT Com 45 Lt"/>
        </w:rPr>
        <w:t xml:space="preserve"> parent</w:t>
      </w:r>
      <w:r w:rsidR="000644E8">
        <w:rPr>
          <w:rFonts w:ascii="HelveticaNeueLT Com 45 Lt" w:hAnsi="HelveticaNeueLT Com 45 Lt"/>
        </w:rPr>
        <w:tab/>
      </w:r>
      <w:sdt>
        <w:sdtPr>
          <w:rPr>
            <w:rFonts w:ascii="HelveticaNeueLT Com 45 Lt" w:hAnsi="HelveticaNeueLT Com 45 Lt"/>
          </w:rPr>
          <w:id w:val="-144723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NeueLT Com 45 Lt" w:hAnsi="HelveticaNeueLT Com 45 Lt"/>
        </w:rPr>
        <w:t xml:space="preserve"> représentant légal</w:t>
      </w:r>
      <w:r w:rsidR="000644E8">
        <w:rPr>
          <w:rFonts w:ascii="HelveticaNeueLT Com 45 Lt" w:hAnsi="HelveticaNeueLT Com 45 Lt"/>
        </w:rPr>
        <w:t xml:space="preserve"> </w:t>
      </w:r>
    </w:p>
    <w:p w14:paraId="1E99CB2F" w14:textId="77777777" w:rsidR="000644E8" w:rsidRDefault="000644E8" w:rsidP="00027FB9">
      <w:pPr>
        <w:rPr>
          <w:rFonts w:ascii="HelveticaNeueLT Com 45 Lt" w:hAnsi="HelveticaNeueLT Com 45 Lt"/>
        </w:rPr>
      </w:pPr>
    </w:p>
    <w:p w14:paraId="0AF79907" w14:textId="25BEB693" w:rsidR="00027FB9" w:rsidRDefault="00000000" w:rsidP="00027FB9">
      <w:pPr>
        <w:rPr>
          <w:rFonts w:ascii="HelveticaNeueLT Com 45 Lt" w:hAnsi="HelveticaNeueLT Com 45 Lt"/>
        </w:rPr>
      </w:pPr>
      <w:sdt>
        <w:sdtPr>
          <w:rPr>
            <w:rFonts w:ascii="HelveticaNeueLT Com 45 Lt" w:hAnsi="HelveticaNeueLT Com 45 Lt"/>
          </w:rPr>
          <w:id w:val="-1128477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FB9">
            <w:rPr>
              <w:rFonts w:ascii="MS Gothic" w:eastAsia="MS Gothic" w:hAnsi="MS Gothic" w:hint="eastAsia"/>
            </w:rPr>
            <w:t>☐</w:t>
          </w:r>
        </w:sdtContent>
      </w:sdt>
      <w:r w:rsidR="00027FB9">
        <w:rPr>
          <w:rFonts w:ascii="HelveticaNeueLT Com 45 Lt" w:hAnsi="HelveticaNeueLT Com 45 Lt"/>
        </w:rPr>
        <w:t xml:space="preserve"> autorise l’enfant</w:t>
      </w:r>
      <w:r w:rsidR="00865DB2">
        <w:rPr>
          <w:rFonts w:ascii="HelveticaNeueLT Com 45 Lt" w:hAnsi="HelveticaNeueLT Com 45 Lt"/>
        </w:rPr>
        <w:t xml:space="preserve"> suivant</w:t>
      </w:r>
      <w:r w:rsidR="00027FB9">
        <w:rPr>
          <w:rFonts w:ascii="HelveticaNeueLT Com 45 Lt" w:hAnsi="HelveticaNeueLT Com 45 Lt"/>
        </w:rPr>
        <w:t xml:space="preserve"> : </w:t>
      </w:r>
      <w:r w:rsidR="00027FB9">
        <w:rPr>
          <w:rFonts w:ascii="HelveticaNeueLT Com 45 Lt" w:hAnsi="HelveticaNeueLT Com 45 Lt"/>
        </w:rPr>
        <w:tab/>
      </w:r>
      <w:r w:rsidR="00027FB9">
        <w:rPr>
          <w:rFonts w:ascii="HelveticaNeueLT Com 45 Lt" w:hAnsi="HelveticaNeueLT Com 45 Lt"/>
        </w:rPr>
        <w:tab/>
      </w:r>
      <w:r w:rsidR="00027FB9">
        <w:rPr>
          <w:rFonts w:ascii="HelveticaNeueLT Com 45 Lt" w:hAnsi="HelveticaNeueLT Com 45 Lt"/>
        </w:rPr>
        <w:tab/>
      </w:r>
      <w:r w:rsidR="00027FB9">
        <w:rPr>
          <w:rFonts w:ascii="HelveticaNeueLT Com 45 Lt" w:hAnsi="HelveticaNeueLT Com 45 Lt"/>
        </w:rPr>
        <w:tab/>
      </w:r>
      <w:sdt>
        <w:sdtPr>
          <w:rPr>
            <w:rFonts w:ascii="HelveticaNeueLT Com 45 Lt" w:hAnsi="HelveticaNeueLT Com 45 Lt"/>
          </w:rPr>
          <w:id w:val="-54167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FB9">
            <w:rPr>
              <w:rFonts w:ascii="MS Gothic" w:eastAsia="MS Gothic" w:hAnsi="MS Gothic" w:hint="eastAsia"/>
            </w:rPr>
            <w:t>☐</w:t>
          </w:r>
        </w:sdtContent>
      </w:sdt>
      <w:r w:rsidR="00027FB9">
        <w:rPr>
          <w:rFonts w:ascii="HelveticaNeueLT Com 45 Lt" w:hAnsi="HelveticaNeueLT Com 45 Lt"/>
        </w:rPr>
        <w:t xml:space="preserve"> n’autorise pas l’enfant</w:t>
      </w:r>
      <w:r w:rsidR="00865DB2">
        <w:rPr>
          <w:rFonts w:ascii="HelveticaNeueLT Com 45 Lt" w:hAnsi="HelveticaNeueLT Com 45 Lt"/>
        </w:rPr>
        <w:t xml:space="preserve"> suivant</w:t>
      </w:r>
      <w:r w:rsidR="00027FB9">
        <w:rPr>
          <w:rFonts w:ascii="HelveticaNeueLT Com 45 Lt" w:hAnsi="HelveticaNeueLT Com 45 Lt"/>
        </w:rPr>
        <w:t> :</w:t>
      </w:r>
    </w:p>
    <w:p w14:paraId="069E0CE0" w14:textId="77777777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Nom : </w:t>
      </w:r>
    </w:p>
    <w:p w14:paraId="78609D1A" w14:textId="77777777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Prénom :</w:t>
      </w:r>
    </w:p>
    <w:p w14:paraId="2D77E356" w14:textId="77777777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Date de naissance :</w:t>
      </w:r>
    </w:p>
    <w:p w14:paraId="6B591B81" w14:textId="77777777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Demeurant à : </w:t>
      </w:r>
    </w:p>
    <w:p w14:paraId="548105B8" w14:textId="77777777" w:rsidR="00027FB9" w:rsidRDefault="00027FB9" w:rsidP="00027FB9">
      <w:pPr>
        <w:rPr>
          <w:rFonts w:ascii="HelveticaNeueLT Com 45 Lt" w:hAnsi="HelveticaNeueLT Com 45 Lt"/>
        </w:rPr>
      </w:pPr>
    </w:p>
    <w:p w14:paraId="74C5465F" w14:textId="2166908A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à s’inscrire administrativement à Sciences Po Toulouse dans la formation suivante : </w:t>
      </w:r>
    </w:p>
    <w:p w14:paraId="5163E716" w14:textId="35AAF585" w:rsidR="00027FB9" w:rsidRDefault="00000000" w:rsidP="00027FB9">
      <w:pPr>
        <w:rPr>
          <w:rFonts w:ascii="HelveticaNeueLT Com 45 Lt" w:hAnsi="HelveticaNeueLT Com 45 Lt"/>
        </w:rPr>
      </w:pPr>
      <w:sdt>
        <w:sdtPr>
          <w:rPr>
            <w:rFonts w:ascii="HelveticaNeueLT Com 45 Lt" w:hAnsi="HelveticaNeueLT Com 45 Lt"/>
          </w:rPr>
          <w:id w:val="213836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FB9">
            <w:rPr>
              <w:rFonts w:ascii="MS Gothic" w:eastAsia="MS Gothic" w:hAnsi="MS Gothic" w:hint="eastAsia"/>
            </w:rPr>
            <w:t>☐</w:t>
          </w:r>
        </w:sdtContent>
      </w:sdt>
      <w:r w:rsidR="00027FB9">
        <w:rPr>
          <w:rFonts w:ascii="HelveticaNeueLT Com 45 Lt" w:hAnsi="HelveticaNeueLT Com 45 Lt"/>
        </w:rPr>
        <w:t xml:space="preserve"> première année du Diplôme de </w:t>
      </w:r>
      <w:r w:rsidR="000644E8">
        <w:rPr>
          <w:rFonts w:ascii="HelveticaNeueLT Com 45 Lt" w:hAnsi="HelveticaNeueLT Com 45 Lt"/>
        </w:rPr>
        <w:t>l’IEP</w:t>
      </w:r>
    </w:p>
    <w:p w14:paraId="627D35EE" w14:textId="374C1E1D" w:rsidR="00027FB9" w:rsidRDefault="00000000" w:rsidP="00027FB9">
      <w:pPr>
        <w:rPr>
          <w:rFonts w:ascii="HelveticaNeueLT Com 45 Lt" w:hAnsi="HelveticaNeueLT Com 45 Lt"/>
        </w:rPr>
      </w:pPr>
      <w:sdt>
        <w:sdtPr>
          <w:rPr>
            <w:rFonts w:ascii="HelveticaNeueLT Com 45 Lt" w:hAnsi="HelveticaNeueLT Com 45 Lt"/>
          </w:rPr>
          <w:id w:val="186547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FB9">
            <w:rPr>
              <w:rFonts w:ascii="MS Gothic" w:eastAsia="MS Gothic" w:hAnsi="MS Gothic" w:hint="eastAsia"/>
            </w:rPr>
            <w:t>☐</w:t>
          </w:r>
        </w:sdtContent>
      </w:sdt>
      <w:r w:rsidR="00027FB9">
        <w:rPr>
          <w:rFonts w:ascii="HelveticaNeueLT Com 45 Lt" w:hAnsi="HelveticaNeueLT Com 45 Lt"/>
        </w:rPr>
        <w:t xml:space="preserve"> deuxième année du Diplôme de </w:t>
      </w:r>
      <w:r w:rsidR="000644E8">
        <w:rPr>
          <w:rFonts w:ascii="HelveticaNeueLT Com 45 Lt" w:hAnsi="HelveticaNeueLT Com 45 Lt"/>
        </w:rPr>
        <w:t>l’IEP</w:t>
      </w:r>
    </w:p>
    <w:p w14:paraId="4F29A53E" w14:textId="003B7261" w:rsidR="00027FB9" w:rsidRDefault="00000000" w:rsidP="00027FB9">
      <w:pPr>
        <w:rPr>
          <w:rFonts w:ascii="HelveticaNeueLT Com 45 Lt" w:hAnsi="HelveticaNeueLT Com 45 Lt"/>
        </w:rPr>
      </w:pPr>
      <w:sdt>
        <w:sdtPr>
          <w:rPr>
            <w:rFonts w:ascii="HelveticaNeueLT Com 45 Lt" w:hAnsi="HelveticaNeueLT Com 45 Lt"/>
          </w:rPr>
          <w:id w:val="-165405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FB9">
            <w:rPr>
              <w:rFonts w:ascii="MS Gothic" w:eastAsia="MS Gothic" w:hAnsi="MS Gothic" w:hint="eastAsia"/>
            </w:rPr>
            <w:t>☐</w:t>
          </w:r>
        </w:sdtContent>
      </w:sdt>
      <w:r w:rsidR="00027FB9">
        <w:rPr>
          <w:rFonts w:ascii="HelveticaNeueLT Com 45 Lt" w:hAnsi="HelveticaNeueLT Com 45 Lt"/>
        </w:rPr>
        <w:t xml:space="preserve"> autre</w:t>
      </w:r>
      <w:r w:rsidR="00865DB2">
        <w:rPr>
          <w:rFonts w:ascii="HelveticaNeueLT Com 45 Lt" w:hAnsi="HelveticaNeueLT Com 45 Lt"/>
        </w:rPr>
        <w:t>, précisez</w:t>
      </w:r>
      <w:r w:rsidR="00027FB9">
        <w:rPr>
          <w:rFonts w:ascii="HelveticaNeueLT Com 45 Lt" w:hAnsi="HelveticaNeueLT Com 45 Lt"/>
        </w:rPr>
        <w:t> :</w:t>
      </w:r>
    </w:p>
    <w:p w14:paraId="6A4BCBEA" w14:textId="77777777" w:rsidR="000644E8" w:rsidRDefault="000644E8" w:rsidP="00027FB9">
      <w:pPr>
        <w:rPr>
          <w:rFonts w:ascii="HelveticaNeueLT Com 45 Lt" w:hAnsi="HelveticaNeueLT Com 45 Lt"/>
        </w:rPr>
      </w:pPr>
    </w:p>
    <w:p w14:paraId="0BB529BF" w14:textId="0D14995A" w:rsidR="00027FB9" w:rsidRDefault="00027FB9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pour l’année universitaire </w:t>
      </w:r>
      <w:r>
        <w:rPr>
          <w:rFonts w:ascii="HelveticaNeueLT Com 45 Lt" w:hAnsi="HelveticaNeueLT Com 45 Lt"/>
          <w:b/>
        </w:rPr>
        <w:t>20___ /20___</w:t>
      </w:r>
    </w:p>
    <w:p w14:paraId="400F3F48" w14:textId="77777777" w:rsidR="00027FB9" w:rsidRDefault="00027FB9" w:rsidP="00027FB9">
      <w:pPr>
        <w:rPr>
          <w:rFonts w:ascii="HelveticaNeueLT Com 45 Lt" w:hAnsi="HelveticaNeueLT Com 45 Lt"/>
        </w:rPr>
      </w:pPr>
    </w:p>
    <w:p w14:paraId="4ACEEFBE" w14:textId="2F0965A4" w:rsidR="00027FB9" w:rsidRDefault="00990E35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>f</w:t>
      </w:r>
      <w:r w:rsidR="00027FB9">
        <w:rPr>
          <w:rFonts w:ascii="HelveticaNeueLT Com 45 Lt" w:hAnsi="HelveticaNeueLT Com 45 Lt"/>
        </w:rPr>
        <w:t>ait à</w:t>
      </w:r>
      <w:r w:rsidR="00027FB9">
        <w:rPr>
          <w:rFonts w:ascii="HelveticaNeueLT Com 45 Lt" w:hAnsi="HelveticaNeueLT Com 45 Lt"/>
        </w:rPr>
        <w:tab/>
      </w:r>
    </w:p>
    <w:p w14:paraId="7FD0178C" w14:textId="3C8A5AED" w:rsidR="00027FB9" w:rsidRDefault="00990E35" w:rsidP="00027FB9">
      <w:pPr>
        <w:rPr>
          <w:rFonts w:ascii="HelveticaNeueLT Com 45 Lt" w:hAnsi="HelveticaNeueLT Com 45 Lt"/>
        </w:rPr>
      </w:pPr>
      <w:r>
        <w:rPr>
          <w:rFonts w:ascii="HelveticaNeueLT Com 45 Lt" w:hAnsi="HelveticaNeueLT Com 45 Lt"/>
        </w:rPr>
        <w:t xml:space="preserve">le </w:t>
      </w:r>
    </w:p>
    <w:p w14:paraId="0E0CAA23" w14:textId="22CF0C31" w:rsidR="00027FB9" w:rsidRDefault="00027FB9" w:rsidP="00027FB9">
      <w:pPr>
        <w:rPr>
          <w:rFonts w:ascii="HelveticaNeueLT Com 45 Lt" w:hAnsi="HelveticaNeueLT Com 45 Lt" w:cstheme="minorHAnsi"/>
          <w:b/>
        </w:rPr>
      </w:pPr>
      <w:r>
        <w:rPr>
          <w:rFonts w:ascii="HelveticaNeueLT Com 45 Lt" w:hAnsi="HelveticaNeueLT Com 45 Lt"/>
        </w:rPr>
        <w:t>Signature du représentant légal</w:t>
      </w:r>
      <w:r w:rsidR="000644E8">
        <w:rPr>
          <w:rFonts w:ascii="HelveticaNeueLT Com 45 Lt" w:hAnsi="HelveticaNeueLT Com 45 Lt"/>
        </w:rPr>
        <w:t> :</w:t>
      </w:r>
    </w:p>
    <w:p w14:paraId="4D2303CE" w14:textId="77777777" w:rsidR="000644E8" w:rsidRDefault="000644E8" w:rsidP="000644E8">
      <w:pPr>
        <w:jc w:val="center"/>
        <w:rPr>
          <w:rFonts w:ascii="HelveticaNeueLT Com 45 Lt" w:hAnsi="HelveticaNeueLT Com 45 Lt" w:cstheme="minorHAnsi"/>
          <w:b/>
        </w:rPr>
      </w:pPr>
    </w:p>
    <w:p w14:paraId="137B91C8" w14:textId="77777777" w:rsidR="00990E35" w:rsidRPr="004651DB" w:rsidRDefault="00990E35" w:rsidP="000644E8">
      <w:pPr>
        <w:jc w:val="center"/>
        <w:rPr>
          <w:rFonts w:cstheme="minorHAnsi"/>
          <w:b/>
          <w:bCs/>
          <w:color w:val="000000"/>
          <w:sz w:val="40"/>
          <w:szCs w:val="40"/>
        </w:rPr>
      </w:pPr>
    </w:p>
    <w:sectPr w:rsidR="00990E35" w:rsidRPr="004651DB" w:rsidSect="00617FC5">
      <w:headerReference w:type="default" r:id="rId6"/>
      <w:footerReference w:type="default" r:id="rId7"/>
      <w:pgSz w:w="11906" w:h="16838"/>
      <w:pgMar w:top="1417" w:right="1133" w:bottom="1417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51E0" w14:textId="77777777" w:rsidR="00A61118" w:rsidRDefault="00A61118" w:rsidP="00155370">
      <w:pPr>
        <w:spacing w:after="0" w:line="240" w:lineRule="auto"/>
      </w:pPr>
      <w:r>
        <w:separator/>
      </w:r>
    </w:p>
  </w:endnote>
  <w:endnote w:type="continuationSeparator" w:id="0">
    <w:p w14:paraId="0A9A3F10" w14:textId="77777777" w:rsidR="00A61118" w:rsidRDefault="00A61118" w:rsidP="001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AFE65D03-EB26-413F-ADDB-213D0000B7C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subsetted="1" w:fontKey="{0EC69FE2-4F44-4C37-8F41-BCA8D4AB0C5C}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B2685B99-03C8-4FF4-85CF-00A6D0EB479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7962" w14:textId="27A9A9B6" w:rsidR="009F0AED" w:rsidRPr="007A7CC5" w:rsidRDefault="007E3E42" w:rsidP="00510514">
    <w:pPr>
      <w:pStyle w:val="Pieddepage"/>
      <w:tabs>
        <w:tab w:val="clear" w:pos="4536"/>
      </w:tabs>
      <w:ind w:left="-993" w:right="-569"/>
      <w:jc w:val="right"/>
      <w:rPr>
        <w:rFonts w:ascii="Open Sans" w:hAnsi="Open Sans" w:cs="Open Sans"/>
        <w:color w:val="FFFFFF" w:themeColor="background1"/>
        <w:sz w:val="18"/>
      </w:rPr>
    </w:pPr>
    <w:r w:rsidRPr="007E3E42">
      <w:rPr>
        <w:rFonts w:ascii="Open Sans" w:hAnsi="Open Sans" w:cs="Open Sans"/>
        <w:noProof/>
        <w:color w:val="FFFFFF" w:themeColor="background1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250EA" wp14:editId="0DED01B4">
              <wp:simplePos x="0" y="0"/>
              <wp:positionH relativeFrom="column">
                <wp:posOffset>-283210</wp:posOffset>
              </wp:positionH>
              <wp:positionV relativeFrom="paragraph">
                <wp:posOffset>-208915</wp:posOffset>
              </wp:positionV>
              <wp:extent cx="2474448" cy="718184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448" cy="7181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B9650" w14:textId="77777777" w:rsidR="007E3E42" w:rsidRDefault="001E61B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Sciences Po</w:t>
                          </w:r>
                          <w:r w:rsidR="007E3E4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Toulouse</w:t>
                          </w:r>
                        </w:p>
                        <w:p w14:paraId="44425E74" w14:textId="77777777" w:rsidR="007E3E42" w:rsidRDefault="001E61B2" w:rsidP="001E61B2">
                          <w:pPr>
                            <w:pStyle w:val="Pieddepage"/>
                            <w:tabs>
                              <w:tab w:val="clear" w:pos="4536"/>
                            </w:tabs>
                          </w:pP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Manufacture des Tabacs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br/>
                            <w:t>21, allée de Brienne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– CS 88526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br/>
                            <w:t>31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685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Toulouse cedex 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E250E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3pt;margin-top:-16.45pt;width:194.8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" filled="f" stroked="f">
              <v:textbox style="mso-fit-shape-to-text:t" inset="0,2mm">
                <w:txbxContent>
                  <w:p w14:paraId="747B9650" w14:textId="77777777" w:rsidR="007E3E42" w:rsidRDefault="001E61B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Sciences Po</w:t>
                    </w:r>
                    <w:r w:rsidR="007E3E4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Toulouse</w:t>
                    </w:r>
                  </w:p>
                  <w:p w14:paraId="44425E74" w14:textId="77777777" w:rsidR="007E3E42" w:rsidRDefault="001E61B2" w:rsidP="001E61B2">
                    <w:pPr>
                      <w:pStyle w:val="Pieddepage"/>
                      <w:tabs>
                        <w:tab w:val="clear" w:pos="4536"/>
                      </w:tabs>
                    </w:pP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Manufacture des Tabacs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br/>
                      <w:t>21, allée de Brienne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– CS 88526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br/>
                      <w:t>31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685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Toulouse cedex 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A1B9323" w14:textId="32E0748C" w:rsidR="00C707E0" w:rsidRPr="007A7CC5" w:rsidRDefault="00C707E0" w:rsidP="000A2E07">
    <w:pPr>
      <w:pStyle w:val="Pieddepage"/>
      <w:tabs>
        <w:tab w:val="clear" w:pos="4536"/>
      </w:tabs>
      <w:ind w:left="5670" w:right="-569"/>
      <w:jc w:val="center"/>
      <w:rPr>
        <w:rFonts w:ascii="Open Sans" w:hAnsi="Open Sans" w:cs="Open Sans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8BB9C" w14:textId="77777777" w:rsidR="00A61118" w:rsidRDefault="00A61118" w:rsidP="00155370">
      <w:pPr>
        <w:spacing w:after="0" w:line="240" w:lineRule="auto"/>
      </w:pPr>
      <w:r>
        <w:separator/>
      </w:r>
    </w:p>
  </w:footnote>
  <w:footnote w:type="continuationSeparator" w:id="0">
    <w:p w14:paraId="72FDDD1F" w14:textId="77777777" w:rsidR="00A61118" w:rsidRDefault="00A61118" w:rsidP="001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AE3B" w14:textId="4A139A2C" w:rsidR="00155370" w:rsidRDefault="007E3E42" w:rsidP="00F34642">
    <w:pPr>
      <w:pStyle w:val="En-tte"/>
    </w:pPr>
    <w:r>
      <w:rPr>
        <w:rFonts w:ascii="Open Sans" w:hAnsi="Open Sans" w:cs="Open Sans"/>
        <w:noProof/>
        <w:color w:val="FFFFFF" w:themeColor="background1"/>
        <w:sz w:val="18"/>
        <w:lang w:eastAsia="fr-FR"/>
      </w:rPr>
      <w:drawing>
        <wp:anchor distT="0" distB="0" distL="114300" distR="114300" simplePos="0" relativeHeight="251658240" behindDoc="1" locked="0" layoutInCell="1" allowOverlap="1" wp14:anchorId="04671050" wp14:editId="071B3F72">
          <wp:simplePos x="0" y="0"/>
          <wp:positionH relativeFrom="column">
            <wp:posOffset>-706755</wp:posOffset>
          </wp:positionH>
          <wp:positionV relativeFrom="paragraph">
            <wp:posOffset>1074420</wp:posOffset>
          </wp:positionV>
          <wp:extent cx="8620046" cy="9152255"/>
          <wp:effectExtent l="0" t="0" r="0" b="0"/>
          <wp:wrapNone/>
          <wp:docPr id="1123289787" name="Image 1123289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bas_iep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046" cy="915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7B0">
      <w:rPr>
        <w:noProof/>
      </w:rPr>
      <w:drawing>
        <wp:inline distT="0" distB="0" distL="0" distR="0" wp14:anchorId="6D0E58BB" wp14:editId="0CD1C03B">
          <wp:extent cx="2188210" cy="630205"/>
          <wp:effectExtent l="0" t="0" r="2540" b="0"/>
          <wp:docPr id="1715715794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655979" name="Image 1" descr="Une image contenant texte, Police, Graphique, graphism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793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B2"/>
    <w:rsid w:val="00027FB9"/>
    <w:rsid w:val="000359B6"/>
    <w:rsid w:val="000644E8"/>
    <w:rsid w:val="00082923"/>
    <w:rsid w:val="000A2E07"/>
    <w:rsid w:val="000E6ABA"/>
    <w:rsid w:val="000F506D"/>
    <w:rsid w:val="000F5898"/>
    <w:rsid w:val="0010369D"/>
    <w:rsid w:val="00141EC8"/>
    <w:rsid w:val="00155370"/>
    <w:rsid w:val="001925C0"/>
    <w:rsid w:val="001E61B2"/>
    <w:rsid w:val="00223FF3"/>
    <w:rsid w:val="00252697"/>
    <w:rsid w:val="00254FC5"/>
    <w:rsid w:val="002958E9"/>
    <w:rsid w:val="002966BE"/>
    <w:rsid w:val="002A7E1E"/>
    <w:rsid w:val="002E0346"/>
    <w:rsid w:val="002F7A9F"/>
    <w:rsid w:val="003A109E"/>
    <w:rsid w:val="0040315B"/>
    <w:rsid w:val="0043628C"/>
    <w:rsid w:val="0045646E"/>
    <w:rsid w:val="004651DB"/>
    <w:rsid w:val="004A54BE"/>
    <w:rsid w:val="004C48CB"/>
    <w:rsid w:val="004E2F1B"/>
    <w:rsid w:val="004F137F"/>
    <w:rsid w:val="00510368"/>
    <w:rsid w:val="00510514"/>
    <w:rsid w:val="00541753"/>
    <w:rsid w:val="005962F9"/>
    <w:rsid w:val="005B4F90"/>
    <w:rsid w:val="00617FC5"/>
    <w:rsid w:val="00621419"/>
    <w:rsid w:val="00656360"/>
    <w:rsid w:val="00672867"/>
    <w:rsid w:val="006962F8"/>
    <w:rsid w:val="006F4E11"/>
    <w:rsid w:val="00715426"/>
    <w:rsid w:val="00725C6D"/>
    <w:rsid w:val="007369E1"/>
    <w:rsid w:val="00771447"/>
    <w:rsid w:val="00792E36"/>
    <w:rsid w:val="007A7CC5"/>
    <w:rsid w:val="007B4A95"/>
    <w:rsid w:val="007D0E93"/>
    <w:rsid w:val="007D4014"/>
    <w:rsid w:val="007E3E42"/>
    <w:rsid w:val="00810092"/>
    <w:rsid w:val="00823F45"/>
    <w:rsid w:val="0082562B"/>
    <w:rsid w:val="00865DB2"/>
    <w:rsid w:val="00867769"/>
    <w:rsid w:val="008B5F37"/>
    <w:rsid w:val="0093625C"/>
    <w:rsid w:val="0095122E"/>
    <w:rsid w:val="009733EE"/>
    <w:rsid w:val="00974281"/>
    <w:rsid w:val="00990E35"/>
    <w:rsid w:val="009F0AED"/>
    <w:rsid w:val="009F2194"/>
    <w:rsid w:val="00A275DB"/>
    <w:rsid w:val="00A27EE9"/>
    <w:rsid w:val="00A61118"/>
    <w:rsid w:val="00A806B0"/>
    <w:rsid w:val="00A82228"/>
    <w:rsid w:val="00A932EE"/>
    <w:rsid w:val="00AC56AA"/>
    <w:rsid w:val="00AD16A3"/>
    <w:rsid w:val="00AD555E"/>
    <w:rsid w:val="00B150BA"/>
    <w:rsid w:val="00BC0361"/>
    <w:rsid w:val="00BC7DC3"/>
    <w:rsid w:val="00BE1641"/>
    <w:rsid w:val="00C06110"/>
    <w:rsid w:val="00C707E0"/>
    <w:rsid w:val="00CC5654"/>
    <w:rsid w:val="00CF382F"/>
    <w:rsid w:val="00D25BF3"/>
    <w:rsid w:val="00DC23F8"/>
    <w:rsid w:val="00DC2FA7"/>
    <w:rsid w:val="00DE083C"/>
    <w:rsid w:val="00DF3D96"/>
    <w:rsid w:val="00E417B0"/>
    <w:rsid w:val="00E7715D"/>
    <w:rsid w:val="00E80608"/>
    <w:rsid w:val="00E9159F"/>
    <w:rsid w:val="00F03B71"/>
    <w:rsid w:val="00F34642"/>
    <w:rsid w:val="00F5712A"/>
    <w:rsid w:val="00F6559B"/>
    <w:rsid w:val="00FA7B69"/>
    <w:rsid w:val="00FA7E30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24C23"/>
  <w15:docId w15:val="{D6608A13-9202-4C75-A3C7-2A5FC34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  <w:lang w:eastAsia="fr-FR"/>
    </w:rPr>
  </w:style>
  <w:style w:type="paragraph" w:customStyle="1" w:styleId="CapServAdmin">
    <w:name w:val="CapServAdmin"/>
    <w:basedOn w:val="Normal"/>
    <w:link w:val="CapServAdminCar"/>
    <w:rsid w:val="00CC5654"/>
    <w:pPr>
      <w:spacing w:after="0" w:line="240" w:lineRule="auto"/>
    </w:pPr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 w:after="0" w:line="240" w:lineRule="auto"/>
      <w:ind w:right="567"/>
    </w:pPr>
    <w:rPr>
      <w:rFonts w:ascii="Open Sans" w:eastAsia="Times New Roman" w:hAnsi="Open Sans" w:cs="Calibri"/>
      <w:sz w:val="20"/>
      <w:lang w:eastAsia="fr-FR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 w:line="240" w:lineRule="auto"/>
      <w:ind w:right="567"/>
      <w:jc w:val="right"/>
    </w:pPr>
    <w:rPr>
      <w:rFonts w:ascii="Open Sans" w:eastAsia="Times New Roman" w:hAnsi="Open Sans" w:cs="Calibri"/>
      <w:b/>
      <w:bCs/>
      <w:szCs w:val="20"/>
      <w:lang w:eastAsia="fr-FR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 w:line="240" w:lineRule="auto"/>
      <w:ind w:right="567"/>
      <w:jc w:val="right"/>
    </w:pPr>
    <w:rPr>
      <w:rFonts w:ascii="Calibri" w:eastAsia="Times New Roman" w:hAnsi="Calibri" w:cs="Calibri"/>
      <w:szCs w:val="20"/>
      <w:lang w:eastAsia="fr-FR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 w:after="0" w:line="240" w:lineRule="auto"/>
      <w:ind w:right="567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spacing w:after="0" w:line="240" w:lineRule="auto"/>
      <w:ind w:right="567"/>
      <w:jc w:val="right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 w:line="240" w:lineRule="auto"/>
      <w:ind w:left="851" w:right="567"/>
    </w:pPr>
    <w:rPr>
      <w:rFonts w:ascii="Open Sans" w:eastAsia="Times New Roman" w:hAnsi="Open Sans" w:cs="Calibri"/>
      <w:sz w:val="20"/>
      <w:szCs w:val="20"/>
      <w:lang w:eastAsia="fr-FR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og\Downloads\ie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iep</Template>
  <TotalTime>20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MOOG</dc:creator>
  <cp:lastModifiedBy>MARIE-EVE ROUCAYROL</cp:lastModifiedBy>
  <cp:revision>10</cp:revision>
  <cp:lastPrinted>2022-05-12T12:39:00Z</cp:lastPrinted>
  <dcterms:created xsi:type="dcterms:W3CDTF">2025-04-28T09:51:00Z</dcterms:created>
  <dcterms:modified xsi:type="dcterms:W3CDTF">2025-06-05T13:43:00Z</dcterms:modified>
</cp:coreProperties>
</file>