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A648" w14:textId="77777777" w:rsidR="0098202E" w:rsidRDefault="0098202E" w:rsidP="00EA17CD">
      <w:pPr>
        <w:pStyle w:val="Titre1"/>
        <w:rPr>
          <w:rFonts w:ascii="Open Sans" w:hAnsi="Open Sans" w:cs="Open Sans"/>
          <w:sz w:val="28"/>
          <w:szCs w:val="28"/>
          <w:lang w:val="en-US"/>
        </w:rPr>
      </w:pPr>
    </w:p>
    <w:p w14:paraId="3F23E2C9" w14:textId="77777777" w:rsidR="00EA17CD" w:rsidRPr="006C2617" w:rsidRDefault="00EA17CD" w:rsidP="00EA17CD">
      <w:pPr>
        <w:pStyle w:val="Titre1"/>
        <w:rPr>
          <w:rFonts w:ascii="Open Sans" w:hAnsi="Open Sans" w:cs="Open Sans"/>
          <w:sz w:val="28"/>
          <w:szCs w:val="28"/>
          <w:lang w:val="en-US"/>
        </w:rPr>
      </w:pPr>
      <w:r w:rsidRPr="006C2617">
        <w:rPr>
          <w:rFonts w:ascii="Open Sans" w:hAnsi="Open Sans" w:cs="Open Sans"/>
          <w:sz w:val="28"/>
          <w:szCs w:val="28"/>
          <w:lang w:val="en-US"/>
        </w:rPr>
        <w:t>LEARNING AGREEMENT</w:t>
      </w:r>
    </w:p>
    <w:p w14:paraId="5EC00F8F" w14:textId="6DF1A326" w:rsidR="00EA17CD" w:rsidRPr="006552D9" w:rsidRDefault="00EA17CD" w:rsidP="006552D9">
      <w:pPr>
        <w:pStyle w:val="Titre"/>
        <w:spacing w:after="240"/>
        <w:rPr>
          <w:rFonts w:ascii="Open Sans" w:hAnsi="Open Sans" w:cs="Open Sans"/>
          <w:b w:val="0"/>
          <w:szCs w:val="26"/>
          <w:lang w:val="en-US"/>
        </w:rPr>
      </w:pPr>
      <w:r w:rsidRPr="006552D9">
        <w:rPr>
          <w:rFonts w:ascii="Open Sans" w:hAnsi="Open Sans" w:cs="Open Sans"/>
          <w:b w:val="0"/>
          <w:color w:val="7F7F7F" w:themeColor="text1" w:themeTint="80"/>
          <w:sz w:val="28"/>
          <w:szCs w:val="28"/>
          <w:lang w:val="en-US"/>
        </w:rPr>
        <w:t xml:space="preserve"> </w:t>
      </w:r>
      <w:r w:rsidR="00962A5C">
        <w:rPr>
          <w:rFonts w:ascii="Open Sans" w:hAnsi="Open Sans" w:cs="Open Sans"/>
          <w:b w:val="0"/>
          <w:szCs w:val="26"/>
          <w:lang w:val="en-US"/>
        </w:rPr>
        <w:t>ACADEMIC YEAR : 202</w:t>
      </w:r>
      <w:r w:rsidR="007A226E">
        <w:rPr>
          <w:rFonts w:ascii="Open Sans" w:hAnsi="Open Sans" w:cs="Open Sans"/>
          <w:b w:val="0"/>
          <w:szCs w:val="26"/>
          <w:lang w:val="en-US"/>
        </w:rPr>
        <w:t>4</w:t>
      </w:r>
      <w:r w:rsidR="00330E7B">
        <w:rPr>
          <w:rFonts w:ascii="Open Sans" w:hAnsi="Open Sans" w:cs="Open Sans"/>
          <w:b w:val="0"/>
          <w:szCs w:val="26"/>
          <w:lang w:val="en-US"/>
        </w:rPr>
        <w:t>/202</w:t>
      </w:r>
      <w:r w:rsidR="007A226E">
        <w:rPr>
          <w:rFonts w:ascii="Open Sans" w:hAnsi="Open Sans" w:cs="Open Sans"/>
          <w:b w:val="0"/>
          <w:szCs w:val="26"/>
          <w:lang w:val="en-US"/>
        </w:rPr>
        <w:t>5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05"/>
      </w:tblGrid>
      <w:tr w:rsidR="00EA17CD" w:rsidRPr="00EA17CD" w14:paraId="7299946B" w14:textId="77777777" w:rsidTr="00757302">
        <w:trPr>
          <w:jc w:val="center"/>
        </w:trPr>
        <w:tc>
          <w:tcPr>
            <w:tcW w:w="10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D94A" w14:textId="77777777" w:rsidR="00EA17CD" w:rsidRPr="00EA17CD" w:rsidRDefault="00EA17CD" w:rsidP="00757302">
            <w:pPr>
              <w:spacing w:before="240" w:after="240"/>
              <w:rPr>
                <w:lang w:val="en-US"/>
              </w:rPr>
            </w:pPr>
            <w:r w:rsidRPr="00EA17CD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Name of the student : </w:t>
            </w:r>
          </w:p>
        </w:tc>
      </w:tr>
      <w:tr w:rsidR="00EA17CD" w14:paraId="70A298EE" w14:textId="77777777" w:rsidTr="00757302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10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B0FB" w14:textId="77777777" w:rsidR="00EA17CD" w:rsidRPr="006C2617" w:rsidRDefault="00EA17CD" w:rsidP="00757302">
            <w:pPr>
              <w:spacing w:before="240"/>
              <w:rPr>
                <w:rFonts w:ascii="Open Sans" w:hAnsi="Open Sans" w:cs="Open Sans"/>
                <w:sz w:val="22"/>
                <w:szCs w:val="22"/>
              </w:rPr>
            </w:pPr>
            <w:r w:rsidRPr="006C2617">
              <w:rPr>
                <w:rFonts w:ascii="Open Sans" w:hAnsi="Open Sans" w:cs="Open Sans"/>
                <w:sz w:val="22"/>
                <w:szCs w:val="22"/>
              </w:rPr>
              <w:t>Host Institution: ...............................................................</w:t>
            </w:r>
            <w:r w:rsidR="00757302">
              <w:rPr>
                <w:rFonts w:ascii="Open Sans" w:hAnsi="Open Sans" w:cs="Open Sans"/>
                <w:sz w:val="22"/>
                <w:szCs w:val="22"/>
              </w:rPr>
              <w:t>...............................…………………………….</w:t>
            </w:r>
          </w:p>
          <w:p w14:paraId="08953413" w14:textId="77777777" w:rsidR="00EA17CD" w:rsidRPr="006C2617" w:rsidRDefault="00EA17CD" w:rsidP="00757302">
            <w:pPr>
              <w:spacing w:before="240"/>
              <w:rPr>
                <w:rFonts w:ascii="Open Sans" w:hAnsi="Open Sans" w:cs="Open Sans"/>
                <w:sz w:val="22"/>
                <w:szCs w:val="22"/>
              </w:rPr>
            </w:pPr>
            <w:r w:rsidRPr="006C2617">
              <w:rPr>
                <w:rFonts w:ascii="Open Sans" w:hAnsi="Open Sans" w:cs="Open Sans"/>
                <w:sz w:val="22"/>
                <w:szCs w:val="22"/>
              </w:rPr>
              <w:t>Country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617">
              <w:rPr>
                <w:rFonts w:ascii="Open Sans" w:hAnsi="Open Sans" w:cs="Open Sans"/>
                <w:sz w:val="22"/>
                <w:szCs w:val="22"/>
              </w:rPr>
              <w:t>: .......................................................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617">
              <w:rPr>
                <w:rFonts w:ascii="Open Sans" w:hAnsi="Open Sans" w:cs="Open Sans"/>
                <w:sz w:val="22"/>
                <w:szCs w:val="22"/>
              </w:rPr>
              <w:t>Email :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C2617">
              <w:rPr>
                <w:rFonts w:ascii="Open Sans" w:hAnsi="Open Sans" w:cs="Open Sans"/>
                <w:sz w:val="22"/>
                <w:szCs w:val="22"/>
              </w:rPr>
              <w:t>……………………………………….………………………</w:t>
            </w:r>
          </w:p>
          <w:p w14:paraId="5EFB7ACB" w14:textId="77777777" w:rsidR="00EA17CD" w:rsidRPr="006C2617" w:rsidRDefault="00EA17CD" w:rsidP="0046167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8D1E4D7" w14:textId="77777777" w:rsidR="00EA17CD" w:rsidRDefault="00EA17CD" w:rsidP="00EA17CD"/>
    <w:tbl>
      <w:tblPr>
        <w:tblW w:w="11232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4581"/>
        <w:gridCol w:w="1179"/>
        <w:gridCol w:w="1187"/>
        <w:gridCol w:w="2122"/>
        <w:gridCol w:w="1029"/>
      </w:tblGrid>
      <w:tr w:rsidR="00EA17CD" w14:paraId="61E31B78" w14:textId="77777777" w:rsidTr="00461678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C1AF" w14:textId="77777777" w:rsidR="00EA17CD" w:rsidRPr="006C2617" w:rsidRDefault="00EA17CD" w:rsidP="00461678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2617">
              <w:rPr>
                <w:rFonts w:ascii="Open Sans" w:hAnsi="Open Sans" w:cs="Open Sans"/>
                <w:sz w:val="18"/>
                <w:szCs w:val="18"/>
              </w:rPr>
              <w:t>Course Unit Code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052E" w14:textId="77777777" w:rsidR="00EA17CD" w:rsidRPr="006C2617" w:rsidRDefault="00EA17CD" w:rsidP="00461678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2617">
              <w:rPr>
                <w:rFonts w:ascii="Open Sans" w:hAnsi="Open Sans" w:cs="Open Sans"/>
                <w:sz w:val="18"/>
                <w:szCs w:val="18"/>
              </w:rPr>
              <w:t xml:space="preserve">Course Unit </w:t>
            </w:r>
            <w:proofErr w:type="spellStart"/>
            <w:r w:rsidRPr="006C2617">
              <w:rPr>
                <w:rFonts w:ascii="Open Sans" w:hAnsi="Open Sans" w:cs="Open Sans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8ECD" w14:textId="77777777" w:rsidR="00EA17CD" w:rsidRPr="006C2617" w:rsidRDefault="00EA17CD" w:rsidP="00461678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2617">
              <w:rPr>
                <w:rFonts w:ascii="Open Sans" w:hAnsi="Open Sans" w:cs="Open Sans"/>
                <w:sz w:val="18"/>
                <w:szCs w:val="18"/>
              </w:rPr>
              <w:t xml:space="preserve">Course </w:t>
            </w:r>
            <w:proofErr w:type="spellStart"/>
            <w:r w:rsidRPr="006C2617">
              <w:rPr>
                <w:rFonts w:ascii="Open Sans" w:hAnsi="Open Sans" w:cs="Open Sans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2730" w14:textId="77777777" w:rsidR="00EA17CD" w:rsidRPr="006C2617" w:rsidRDefault="00EA17CD" w:rsidP="00461678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6C2617">
              <w:rPr>
                <w:rFonts w:ascii="Open Sans" w:hAnsi="Open Sans" w:cs="Open Sans"/>
                <w:sz w:val="18"/>
                <w:szCs w:val="18"/>
              </w:rPr>
              <w:t>Hours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6C2617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  <w:r w:rsidRPr="006C2617">
              <w:rPr>
                <w:rFonts w:ascii="Open Sans" w:hAnsi="Open Sans" w:cs="Open Sans"/>
                <w:sz w:val="18"/>
                <w:szCs w:val="18"/>
              </w:rPr>
              <w:t xml:space="preserve"> per </w:t>
            </w:r>
            <w:proofErr w:type="spellStart"/>
            <w:r w:rsidRPr="006C2617">
              <w:rPr>
                <w:rFonts w:ascii="Open Sans" w:hAnsi="Open Sans" w:cs="Open Sans"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38AD" w14:textId="77777777" w:rsidR="00EA17CD" w:rsidRPr="006C2617" w:rsidRDefault="00EA17CD" w:rsidP="00461678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2617">
              <w:rPr>
                <w:rFonts w:ascii="Open Sans" w:hAnsi="Open Sans" w:cs="Open Sans"/>
                <w:sz w:val="18"/>
                <w:szCs w:val="18"/>
              </w:rPr>
              <w:t>Type of Exams</w:t>
            </w:r>
          </w:p>
          <w:p w14:paraId="5C280F53" w14:textId="77777777" w:rsidR="00EA17CD" w:rsidRPr="006C2617" w:rsidRDefault="00EA17CD" w:rsidP="00461678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D220" w14:textId="77777777" w:rsidR="00EA17CD" w:rsidRPr="006C2617" w:rsidRDefault="00EA17CD" w:rsidP="00461678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6C2617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  <w:r w:rsidRPr="006C2617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proofErr w:type="spellStart"/>
            <w:r w:rsidRPr="006C2617">
              <w:rPr>
                <w:rFonts w:ascii="Open Sans" w:hAnsi="Open Sans" w:cs="Open Sans"/>
                <w:sz w:val="18"/>
                <w:szCs w:val="18"/>
              </w:rPr>
              <w:t>Credits</w:t>
            </w:r>
            <w:proofErr w:type="spellEnd"/>
          </w:p>
          <w:p w14:paraId="56E9C979" w14:textId="77777777" w:rsidR="00EA17CD" w:rsidRPr="006C2617" w:rsidRDefault="00EA17CD" w:rsidP="00461678">
            <w:pPr>
              <w:spacing w:before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A17CD" w14:paraId="629AAAC3" w14:textId="77777777" w:rsidTr="00461678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B5BD" w14:textId="77777777" w:rsidR="00EA17CD" w:rsidRPr="006C2617" w:rsidRDefault="00EA17CD" w:rsidP="00461678">
            <w:pPr>
              <w:spacing w:before="120"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2617"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........................................................................................................................................................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0A1F" w14:textId="77777777" w:rsidR="00EA17CD" w:rsidRPr="006C2617" w:rsidRDefault="00EA17CD" w:rsidP="00461678">
            <w:pPr>
              <w:spacing w:before="120"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2617"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</w:t>
            </w:r>
            <w:r>
              <w:rPr>
                <w:rFonts w:ascii="Open Sans" w:hAnsi="Open Sans" w:cs="Open Sans"/>
                <w:sz w:val="18"/>
                <w:szCs w:val="18"/>
              </w:rPr>
              <w:t>........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27C4" w14:textId="77777777" w:rsidR="00EA17CD" w:rsidRPr="006C2617" w:rsidRDefault="00EA17CD" w:rsidP="00461678">
            <w:pPr>
              <w:spacing w:before="120"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261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…………………………………………………………………………........................................……………………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889C" w14:textId="77777777" w:rsidR="00EA17CD" w:rsidRPr="006C2617" w:rsidRDefault="00EA17CD" w:rsidP="00461678">
            <w:pPr>
              <w:spacing w:before="120"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261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8C8F" w14:textId="77777777" w:rsidR="00EA17CD" w:rsidRPr="006C2617" w:rsidRDefault="00EA17CD" w:rsidP="00461678">
            <w:pPr>
              <w:spacing w:before="120"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261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1327" w14:textId="77777777" w:rsidR="00EA17CD" w:rsidRPr="006C2617" w:rsidRDefault="00EA17CD" w:rsidP="00461678">
            <w:pPr>
              <w:spacing w:before="120"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261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6295F4BF" w14:textId="77777777" w:rsidR="00EA17CD" w:rsidRDefault="00EA17CD" w:rsidP="00EA17CD"/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39"/>
        <w:gridCol w:w="1559"/>
        <w:gridCol w:w="1559"/>
        <w:gridCol w:w="4539"/>
        <w:gridCol w:w="6"/>
      </w:tblGrid>
      <w:tr w:rsidR="00757302" w:rsidRPr="006C2617" w14:paraId="36E104AF" w14:textId="77777777" w:rsidTr="00002944">
        <w:trPr>
          <w:trHeight w:val="1026"/>
          <w:jc w:val="center"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3188" w14:textId="77777777" w:rsidR="00757302" w:rsidRDefault="006552D9" w:rsidP="00757302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</w:rPr>
              <w:t>Date :</w:t>
            </w:r>
            <w:r w:rsidR="00002944">
              <w:rPr>
                <w:rFonts w:ascii="Open Sans" w:hAnsi="Open Sans" w:cs="Open Sans"/>
              </w:rPr>
              <w:t xml:space="preserve"> </w:t>
            </w:r>
          </w:p>
          <w:p w14:paraId="4D0808B2" w14:textId="77777777" w:rsidR="00757302" w:rsidRPr="006C2617" w:rsidRDefault="00757302" w:rsidP="00757302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69C8" w14:textId="77777777" w:rsidR="00757302" w:rsidRPr="006C2617" w:rsidRDefault="006552D9" w:rsidP="00757302">
            <w:pPr>
              <w:spacing w:before="120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  <w:sz w:val="22"/>
              </w:rPr>
              <w:t>Student’s</w:t>
            </w:r>
            <w:proofErr w:type="spellEnd"/>
            <w:r>
              <w:rPr>
                <w:rFonts w:ascii="Open Sans" w:hAnsi="Open Sans" w:cs="Open Sans"/>
                <w:sz w:val="22"/>
              </w:rPr>
              <w:t xml:space="preserve"> signature</w:t>
            </w:r>
            <w:r w:rsidR="00757302" w:rsidRPr="00757302">
              <w:rPr>
                <w:rFonts w:ascii="Open Sans" w:hAnsi="Open Sans" w:cs="Open Sans"/>
                <w:sz w:val="20"/>
              </w:rPr>
              <w:t xml:space="preserve"> </w:t>
            </w:r>
            <w:r w:rsidR="00757302" w:rsidRPr="00757302">
              <w:rPr>
                <w:rFonts w:ascii="Open Sans" w:hAnsi="Open Sans" w:cs="Open Sans"/>
                <w:sz w:val="22"/>
              </w:rPr>
              <w:t>:</w:t>
            </w:r>
          </w:p>
        </w:tc>
      </w:tr>
      <w:tr w:rsidR="00353D4C" w:rsidRPr="007A226E" w14:paraId="60116CD7" w14:textId="77777777" w:rsidTr="0098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1099"/>
          <w:jc w:val="center"/>
        </w:trPr>
        <w:tc>
          <w:tcPr>
            <w:tcW w:w="10201" w:type="dxa"/>
            <w:gridSpan w:val="5"/>
          </w:tcPr>
          <w:p w14:paraId="717D7E0B" w14:textId="77777777" w:rsidR="00353D4C" w:rsidRPr="00EA17CD" w:rsidRDefault="00353D4C" w:rsidP="00461678">
            <w:pPr>
              <w:spacing w:before="120"/>
              <w:rPr>
                <w:rFonts w:ascii="Open Sans" w:hAnsi="Open Sans" w:cs="Open Sans"/>
                <w:b/>
                <w:lang w:val="en-US"/>
              </w:rPr>
            </w:pPr>
            <w:r w:rsidRPr="00EA17CD">
              <w:rPr>
                <w:rFonts w:ascii="Open Sans" w:hAnsi="Open Sans" w:cs="Open Sans"/>
                <w:b/>
                <w:lang w:val="en-US"/>
              </w:rPr>
              <w:t xml:space="preserve">HOME INSTITUTION :    </w:t>
            </w:r>
            <w:r w:rsidRPr="00EA17CD">
              <w:rPr>
                <w:rFonts w:ascii="Open Sans" w:hAnsi="Open Sans" w:cs="Open Sans"/>
                <w:b/>
                <w:i/>
                <w:lang w:val="en-US"/>
              </w:rPr>
              <w:t>IEP TOULOUSE</w:t>
            </w:r>
          </w:p>
          <w:p w14:paraId="76596F58" w14:textId="77777777" w:rsidR="00353D4C" w:rsidRPr="0098202E" w:rsidRDefault="00353D4C" w:rsidP="00461678">
            <w:pPr>
              <w:spacing w:before="120"/>
              <w:rPr>
                <w:rFonts w:ascii="Open Sans" w:hAnsi="Open Sans" w:cs="Open Sans"/>
                <w:sz w:val="22"/>
                <w:lang w:val="en-US"/>
              </w:rPr>
            </w:pPr>
            <w:r w:rsidRPr="00353D4C">
              <w:rPr>
                <w:rFonts w:ascii="Open Sans" w:hAnsi="Open Sans" w:cs="Open Sans"/>
                <w:sz w:val="22"/>
                <w:lang w:val="en-US"/>
              </w:rPr>
              <w:t>We confirm that the proposed program of study/learning agreement is approved.</w:t>
            </w:r>
          </w:p>
        </w:tc>
      </w:tr>
      <w:tr w:rsidR="00353D4C" w14:paraId="3D65A9FD" w14:textId="77777777" w:rsidTr="00002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364"/>
          <w:jc w:val="center"/>
        </w:trPr>
        <w:tc>
          <w:tcPr>
            <w:tcW w:w="2405" w:type="dxa"/>
          </w:tcPr>
          <w:p w14:paraId="17896746" w14:textId="77777777" w:rsidR="00353D4C" w:rsidRPr="00353D4C" w:rsidRDefault="00353D4C" w:rsidP="00353D4C">
            <w:pPr>
              <w:rPr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Name</w:t>
            </w:r>
          </w:p>
        </w:tc>
        <w:tc>
          <w:tcPr>
            <w:tcW w:w="1698" w:type="dxa"/>
            <w:gridSpan w:val="2"/>
          </w:tcPr>
          <w:p w14:paraId="0D4BA2E1" w14:textId="77777777" w:rsidR="00353D4C" w:rsidRPr="00353D4C" w:rsidRDefault="00353D4C" w:rsidP="00353D4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Position</w:t>
            </w:r>
          </w:p>
        </w:tc>
        <w:tc>
          <w:tcPr>
            <w:tcW w:w="1559" w:type="dxa"/>
          </w:tcPr>
          <w:p w14:paraId="29B438ED" w14:textId="77777777" w:rsidR="00353D4C" w:rsidRPr="00353D4C" w:rsidRDefault="00353D4C" w:rsidP="00353D4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Date</w:t>
            </w:r>
          </w:p>
        </w:tc>
        <w:tc>
          <w:tcPr>
            <w:tcW w:w="4539" w:type="dxa"/>
          </w:tcPr>
          <w:p w14:paraId="01F8B5DE" w14:textId="77777777" w:rsidR="00353D4C" w:rsidRPr="00353D4C" w:rsidRDefault="00353D4C" w:rsidP="00353D4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Signature</w:t>
            </w:r>
          </w:p>
        </w:tc>
      </w:tr>
      <w:tr w:rsidR="00353D4C" w:rsidRPr="00353D4C" w14:paraId="0B1114F2" w14:textId="77777777" w:rsidTr="00002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457"/>
          <w:jc w:val="center"/>
        </w:trPr>
        <w:tc>
          <w:tcPr>
            <w:tcW w:w="2405" w:type="dxa"/>
            <w:vAlign w:val="center"/>
          </w:tcPr>
          <w:p w14:paraId="00372C6D" w14:textId="21D656C2" w:rsidR="00353D4C" w:rsidRPr="00353D4C" w:rsidRDefault="00F95823" w:rsidP="00353D4C">
            <w:pPr>
              <w:rPr>
                <w:rFonts w:ascii="Open Sans" w:hAnsi="Open Sans" w:cs="Open Sans"/>
                <w:sz w:val="22"/>
                <w:lang w:val="en-US"/>
              </w:rPr>
            </w:pPr>
            <w:r>
              <w:rPr>
                <w:rFonts w:ascii="Open Sans" w:hAnsi="Open Sans" w:cs="Open Sans"/>
                <w:sz w:val="22"/>
                <w:lang w:val="en-US"/>
              </w:rPr>
              <w:t xml:space="preserve">Stéphanie McLellan </w:t>
            </w:r>
          </w:p>
        </w:tc>
        <w:tc>
          <w:tcPr>
            <w:tcW w:w="1698" w:type="dxa"/>
            <w:gridSpan w:val="2"/>
            <w:vAlign w:val="center"/>
          </w:tcPr>
          <w:p w14:paraId="5FB01016" w14:textId="4227D0D6" w:rsidR="00353D4C" w:rsidRPr="00353D4C" w:rsidRDefault="00EE2082" w:rsidP="00353D4C">
            <w:p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>Academic Coordinator</w:t>
            </w:r>
          </w:p>
        </w:tc>
        <w:tc>
          <w:tcPr>
            <w:tcW w:w="1559" w:type="dxa"/>
            <w:vAlign w:val="center"/>
          </w:tcPr>
          <w:p w14:paraId="00660892" w14:textId="77777777" w:rsidR="00353D4C" w:rsidRPr="00353D4C" w:rsidRDefault="00353D4C" w:rsidP="00353D4C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4539" w:type="dxa"/>
            <w:vAlign w:val="center"/>
          </w:tcPr>
          <w:p w14:paraId="65636C1B" w14:textId="77777777" w:rsidR="00353D4C" w:rsidRDefault="00353D4C" w:rsidP="00353D4C">
            <w:pPr>
              <w:rPr>
                <w:rFonts w:ascii="Open Sans" w:hAnsi="Open Sans" w:cs="Open Sans"/>
                <w:lang w:val="en-US"/>
              </w:rPr>
            </w:pPr>
          </w:p>
          <w:p w14:paraId="323721F3" w14:textId="77777777" w:rsidR="00353D4C" w:rsidRDefault="00353D4C" w:rsidP="00353D4C">
            <w:pPr>
              <w:rPr>
                <w:rFonts w:ascii="Open Sans" w:hAnsi="Open Sans" w:cs="Open Sans"/>
                <w:lang w:val="en-US"/>
              </w:rPr>
            </w:pPr>
          </w:p>
          <w:p w14:paraId="081E3CD9" w14:textId="77777777" w:rsidR="00002944" w:rsidRPr="00353D4C" w:rsidRDefault="00002944" w:rsidP="00353D4C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353D4C" w:rsidRPr="007A226E" w14:paraId="762A9627" w14:textId="77777777" w:rsidTr="0098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1099"/>
          <w:jc w:val="center"/>
        </w:trPr>
        <w:tc>
          <w:tcPr>
            <w:tcW w:w="10201" w:type="dxa"/>
            <w:gridSpan w:val="5"/>
          </w:tcPr>
          <w:p w14:paraId="295D3FAA" w14:textId="77777777" w:rsidR="00353D4C" w:rsidRPr="00EA17CD" w:rsidRDefault="00353D4C" w:rsidP="00461678">
            <w:pPr>
              <w:spacing w:before="120"/>
              <w:rPr>
                <w:rFonts w:ascii="Open Sans" w:hAnsi="Open Sans" w:cs="Open Sans"/>
                <w:b/>
                <w:lang w:val="en-US"/>
              </w:rPr>
            </w:pPr>
            <w:r w:rsidRPr="00EA17CD">
              <w:rPr>
                <w:rFonts w:ascii="Open Sans" w:hAnsi="Open Sans" w:cs="Open Sans"/>
                <w:b/>
                <w:lang w:val="en-US"/>
              </w:rPr>
              <w:t>H</w:t>
            </w:r>
            <w:r>
              <w:rPr>
                <w:rFonts w:ascii="Open Sans" w:hAnsi="Open Sans" w:cs="Open Sans"/>
                <w:b/>
                <w:lang w:val="en-US"/>
              </w:rPr>
              <w:t>OST</w:t>
            </w:r>
            <w:r w:rsidRPr="00EA17CD">
              <w:rPr>
                <w:rFonts w:ascii="Open Sans" w:hAnsi="Open Sans" w:cs="Open Sans"/>
                <w:b/>
                <w:lang w:val="en-US"/>
              </w:rPr>
              <w:t xml:space="preserve"> INSTITUTION : </w:t>
            </w:r>
          </w:p>
          <w:p w14:paraId="796015A0" w14:textId="77777777" w:rsidR="00353D4C" w:rsidRPr="0098202E" w:rsidRDefault="00353D4C" w:rsidP="00461678">
            <w:pPr>
              <w:spacing w:before="120"/>
              <w:rPr>
                <w:rFonts w:ascii="Open Sans" w:hAnsi="Open Sans" w:cs="Open Sans"/>
                <w:sz w:val="22"/>
                <w:lang w:val="en-US"/>
              </w:rPr>
            </w:pPr>
            <w:r w:rsidRPr="00353D4C">
              <w:rPr>
                <w:rFonts w:ascii="Open Sans" w:hAnsi="Open Sans" w:cs="Open Sans"/>
                <w:sz w:val="22"/>
                <w:lang w:val="en-US"/>
              </w:rPr>
              <w:t>We confirm that the proposed program of study/learning agreement is approved.</w:t>
            </w:r>
          </w:p>
        </w:tc>
      </w:tr>
      <w:tr w:rsidR="00353D4C" w14:paraId="00F5682C" w14:textId="77777777" w:rsidTr="00002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364"/>
          <w:jc w:val="center"/>
        </w:trPr>
        <w:tc>
          <w:tcPr>
            <w:tcW w:w="2405" w:type="dxa"/>
          </w:tcPr>
          <w:p w14:paraId="5ACF6042" w14:textId="77777777" w:rsidR="00353D4C" w:rsidRPr="00353D4C" w:rsidRDefault="00353D4C" w:rsidP="00461678">
            <w:pPr>
              <w:rPr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Name</w:t>
            </w:r>
          </w:p>
        </w:tc>
        <w:tc>
          <w:tcPr>
            <w:tcW w:w="1698" w:type="dxa"/>
            <w:gridSpan w:val="2"/>
          </w:tcPr>
          <w:p w14:paraId="60ACBB30" w14:textId="77777777" w:rsidR="00353D4C" w:rsidRPr="00353D4C" w:rsidRDefault="00353D4C" w:rsidP="0046167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Position</w:t>
            </w:r>
          </w:p>
        </w:tc>
        <w:tc>
          <w:tcPr>
            <w:tcW w:w="1559" w:type="dxa"/>
          </w:tcPr>
          <w:p w14:paraId="5D95F9E7" w14:textId="77777777" w:rsidR="00353D4C" w:rsidRPr="00353D4C" w:rsidRDefault="00353D4C" w:rsidP="0046167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Date</w:t>
            </w:r>
          </w:p>
        </w:tc>
        <w:tc>
          <w:tcPr>
            <w:tcW w:w="4539" w:type="dxa"/>
          </w:tcPr>
          <w:p w14:paraId="5DA0E81C" w14:textId="77777777" w:rsidR="00353D4C" w:rsidRPr="00353D4C" w:rsidRDefault="00353D4C" w:rsidP="0046167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Signature</w:t>
            </w:r>
          </w:p>
        </w:tc>
      </w:tr>
      <w:tr w:rsidR="00353D4C" w:rsidRPr="00353D4C" w14:paraId="75166A6C" w14:textId="77777777" w:rsidTr="00002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457"/>
          <w:jc w:val="center"/>
        </w:trPr>
        <w:tc>
          <w:tcPr>
            <w:tcW w:w="2405" w:type="dxa"/>
            <w:vAlign w:val="center"/>
          </w:tcPr>
          <w:p w14:paraId="61AA05F9" w14:textId="77777777" w:rsidR="00353D4C" w:rsidRPr="00353D4C" w:rsidRDefault="00353D4C" w:rsidP="00461678">
            <w:pPr>
              <w:rPr>
                <w:rFonts w:ascii="Open Sans" w:hAnsi="Open Sans" w:cs="Open Sans"/>
                <w:sz w:val="22"/>
                <w:lang w:val="en-US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2B3FED1" w14:textId="77777777" w:rsidR="00353D4C" w:rsidRPr="00353D4C" w:rsidRDefault="00353D4C" w:rsidP="00461678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E4389AA" w14:textId="77777777" w:rsidR="00353D4C" w:rsidRPr="00353D4C" w:rsidRDefault="00353D4C" w:rsidP="00461678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4539" w:type="dxa"/>
            <w:vAlign w:val="center"/>
          </w:tcPr>
          <w:p w14:paraId="6005349E" w14:textId="77777777" w:rsidR="00353D4C" w:rsidRDefault="00353D4C" w:rsidP="00461678">
            <w:pPr>
              <w:rPr>
                <w:rFonts w:ascii="Open Sans" w:hAnsi="Open Sans" w:cs="Open Sans"/>
                <w:lang w:val="en-US"/>
              </w:rPr>
            </w:pPr>
          </w:p>
          <w:p w14:paraId="42C086E3" w14:textId="77777777" w:rsidR="00002944" w:rsidRDefault="00002944" w:rsidP="00461678">
            <w:pPr>
              <w:rPr>
                <w:rFonts w:ascii="Open Sans" w:hAnsi="Open Sans" w:cs="Open Sans"/>
                <w:lang w:val="en-US"/>
              </w:rPr>
            </w:pPr>
          </w:p>
          <w:p w14:paraId="6F03851C" w14:textId="77777777" w:rsidR="00353D4C" w:rsidRPr="00353D4C" w:rsidRDefault="00353D4C" w:rsidP="00461678">
            <w:pPr>
              <w:rPr>
                <w:rFonts w:ascii="Open Sans" w:hAnsi="Open Sans" w:cs="Open Sans"/>
                <w:lang w:val="en-US"/>
              </w:rPr>
            </w:pPr>
          </w:p>
        </w:tc>
      </w:tr>
    </w:tbl>
    <w:p w14:paraId="77FD96C2" w14:textId="77777777" w:rsidR="00353D4C" w:rsidRDefault="00353D4C" w:rsidP="00EA17CD">
      <w:pPr>
        <w:rPr>
          <w:lang w:val="en-US"/>
        </w:rPr>
      </w:pPr>
    </w:p>
    <w:p w14:paraId="568D9579" w14:textId="77777777" w:rsidR="0098202E" w:rsidRDefault="0098202E" w:rsidP="00353D4C">
      <w:pPr>
        <w:jc w:val="center"/>
        <w:rPr>
          <w:rFonts w:ascii="Open Sans" w:hAnsi="Open Sans" w:cs="Open Sans"/>
          <w:b/>
          <w:sz w:val="26"/>
          <w:szCs w:val="26"/>
          <w:lang w:val="en-US"/>
        </w:rPr>
      </w:pPr>
    </w:p>
    <w:p w14:paraId="10AC2CAF" w14:textId="77777777" w:rsidR="00353D4C" w:rsidRPr="00EA17CD" w:rsidRDefault="00353D4C" w:rsidP="00002944">
      <w:pPr>
        <w:spacing w:before="240" w:after="240"/>
        <w:jc w:val="center"/>
        <w:rPr>
          <w:rFonts w:ascii="Open Sans" w:hAnsi="Open Sans" w:cs="Open Sans"/>
          <w:sz w:val="26"/>
          <w:szCs w:val="26"/>
          <w:lang w:val="en-US"/>
        </w:rPr>
      </w:pPr>
      <w:r w:rsidRPr="00EA17CD">
        <w:rPr>
          <w:rFonts w:ascii="Open Sans" w:hAnsi="Open Sans" w:cs="Open Sans"/>
          <w:b/>
          <w:sz w:val="26"/>
          <w:szCs w:val="26"/>
          <w:lang w:val="en-US"/>
        </w:rPr>
        <w:t>CHANGES TO ORIGINAL PROPOSED STUDY PROGRAM/LEARNING AGREEMENT</w:t>
      </w:r>
    </w:p>
    <w:p w14:paraId="383AF45D" w14:textId="77777777" w:rsidR="00EA17CD" w:rsidRPr="00E91104" w:rsidRDefault="00EA17CD" w:rsidP="00EA17CD">
      <w:pPr>
        <w:rPr>
          <w:rFonts w:ascii="Open Sans" w:hAnsi="Open Sans" w:cs="Open Sans"/>
          <w:vanish/>
        </w:rPr>
      </w:pPr>
    </w:p>
    <w:tbl>
      <w:tblPr>
        <w:tblpPr w:leftFromText="141" w:rightFromText="141" w:vertAnchor="text" w:horzAnchor="margin" w:tblpXSpec="center" w:tblpY="203"/>
        <w:tblW w:w="10205" w:type="dxa"/>
        <w:tblLayout w:type="fixed"/>
        <w:tblLook w:val="0000" w:firstRow="0" w:lastRow="0" w:firstColumn="0" w:lastColumn="0" w:noHBand="0" w:noVBand="0"/>
      </w:tblPr>
      <w:tblGrid>
        <w:gridCol w:w="10205"/>
      </w:tblGrid>
      <w:tr w:rsidR="00EA17CD" w:rsidRPr="00E91104" w14:paraId="275F9693" w14:textId="77777777" w:rsidTr="00002944">
        <w:trPr>
          <w:trHeight w:val="946"/>
        </w:trPr>
        <w:tc>
          <w:tcPr>
            <w:tcW w:w="10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75DE" w14:textId="77777777" w:rsidR="00EA17CD" w:rsidRPr="00353D4C" w:rsidRDefault="00EA17CD" w:rsidP="00002944">
            <w:pPr>
              <w:spacing w:before="240" w:after="240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EA17CD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Name of the student : </w:t>
            </w:r>
          </w:p>
        </w:tc>
      </w:tr>
    </w:tbl>
    <w:p w14:paraId="19203F79" w14:textId="77777777" w:rsidR="00EA17CD" w:rsidRDefault="00EA17CD" w:rsidP="00EA17CD">
      <w:r w:rsidRPr="00EA17CD">
        <w:rPr>
          <w:lang w:val="en-US"/>
        </w:rPr>
        <w:t xml:space="preserve">                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3211"/>
        <w:gridCol w:w="482"/>
        <w:gridCol w:w="490"/>
        <w:gridCol w:w="1163"/>
        <w:gridCol w:w="905"/>
        <w:gridCol w:w="1221"/>
        <w:gridCol w:w="1175"/>
      </w:tblGrid>
      <w:tr w:rsidR="00002944" w:rsidRPr="005C39C2" w14:paraId="06D7E2E6" w14:textId="77777777" w:rsidTr="00002944">
        <w:trPr>
          <w:jc w:val="center"/>
        </w:trPr>
        <w:tc>
          <w:tcPr>
            <w:tcW w:w="1410" w:type="dxa"/>
          </w:tcPr>
          <w:p w14:paraId="052FD609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Course Unit Code</w:t>
            </w:r>
          </w:p>
          <w:p w14:paraId="1732B8EA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ECB1D7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6F4DDD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</w:t>
            </w:r>
          </w:p>
          <w:p w14:paraId="770AD912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</w:t>
            </w:r>
          </w:p>
          <w:p w14:paraId="763673CF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.…..............</w:t>
            </w:r>
          </w:p>
          <w:p w14:paraId="2205B82C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</w:t>
            </w:r>
          </w:p>
          <w:p w14:paraId="50774015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</w:t>
            </w:r>
          </w:p>
          <w:p w14:paraId="09E24624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</w:t>
            </w:r>
          </w:p>
          <w:p w14:paraId="48A984C1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</w:t>
            </w:r>
          </w:p>
          <w:p w14:paraId="2A56CA5D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</w:t>
            </w:r>
          </w:p>
          <w:p w14:paraId="5E9E1AFD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……………..</w:t>
            </w:r>
          </w:p>
        </w:tc>
        <w:tc>
          <w:tcPr>
            <w:tcW w:w="3211" w:type="dxa"/>
          </w:tcPr>
          <w:p w14:paraId="727E4781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 xml:space="preserve">Course Unit </w:t>
            </w:r>
            <w:proofErr w:type="spellStart"/>
            <w:r w:rsidRPr="005C39C2">
              <w:rPr>
                <w:rFonts w:ascii="Open Sans" w:hAnsi="Open Sans" w:cs="Open Sans"/>
                <w:sz w:val="18"/>
                <w:szCs w:val="18"/>
              </w:rPr>
              <w:t>title</w:t>
            </w:r>
            <w:proofErr w:type="spellEnd"/>
          </w:p>
          <w:p w14:paraId="718A19C5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0B88C9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8B685B" w14:textId="77777777" w:rsidR="00002944" w:rsidRPr="005C39C2" w:rsidRDefault="00002944" w:rsidP="0046167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A2F1CAA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...............................................</w:t>
            </w:r>
          </w:p>
          <w:p w14:paraId="4C6B62AD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...............................................</w:t>
            </w:r>
          </w:p>
          <w:p w14:paraId="4EB5542C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...............................................</w:t>
            </w:r>
          </w:p>
          <w:p w14:paraId="1D6B0736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...............................................</w:t>
            </w:r>
          </w:p>
          <w:p w14:paraId="2E005352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...............................................</w:t>
            </w:r>
          </w:p>
          <w:p w14:paraId="5D894D2D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...............................................</w:t>
            </w:r>
          </w:p>
          <w:p w14:paraId="77628FC3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...............................................</w:t>
            </w:r>
          </w:p>
          <w:p w14:paraId="1B321292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...............................................</w:t>
            </w:r>
          </w:p>
          <w:p w14:paraId="6AFF1FB6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...............................................</w:t>
            </w:r>
          </w:p>
          <w:p w14:paraId="58707D8E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482" w:type="dxa"/>
          </w:tcPr>
          <w:p w14:paraId="6E8D94EA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96B72A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b/>
                <w:sz w:val="18"/>
                <w:szCs w:val="18"/>
              </w:rPr>
              <w:t>-</w:t>
            </w:r>
          </w:p>
          <w:p w14:paraId="58FD9E4C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AEB3DC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36C821" w14:textId="77777777" w:rsidR="00002944" w:rsidRPr="005C39C2" w:rsidRDefault="00002944" w:rsidP="0046167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9A85F3A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1B59E141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62234265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7DB6F6FA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6F2DD04D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4B9D0100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613C2D8C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5CAC37D0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55E60C3D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75706CA7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</w:tc>
        <w:tc>
          <w:tcPr>
            <w:tcW w:w="490" w:type="dxa"/>
          </w:tcPr>
          <w:p w14:paraId="75054377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65FA35B9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+</w:t>
            </w:r>
          </w:p>
          <w:p w14:paraId="4AEBE009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FE8D57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8114CE" w14:textId="77777777" w:rsidR="00002944" w:rsidRPr="005C39C2" w:rsidRDefault="00002944" w:rsidP="0046167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07E046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7933DB88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5579E538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405B7614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0FCDA3DA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5F1399B7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0DFCF22D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3BE36304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1D5A72E9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  <w:p w14:paraId="31F7220C" w14:textId="77777777" w:rsidR="00002944" w:rsidRPr="005C39C2" w:rsidRDefault="00002944" w:rsidP="00461678">
            <w:pPr>
              <w:spacing w:before="14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sym w:font="Wingdings" w:char="F06F"/>
            </w:r>
          </w:p>
        </w:tc>
        <w:tc>
          <w:tcPr>
            <w:tcW w:w="1163" w:type="dxa"/>
          </w:tcPr>
          <w:p w14:paraId="70E1F22F" w14:textId="77777777" w:rsidR="00002944" w:rsidRPr="00EA17CD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A17CD">
              <w:rPr>
                <w:rFonts w:ascii="Open Sans" w:hAnsi="Open Sans" w:cs="Open Sans"/>
                <w:sz w:val="18"/>
                <w:szCs w:val="18"/>
                <w:lang w:val="en-US"/>
              </w:rPr>
              <w:t>Course Level at host institution</w:t>
            </w:r>
          </w:p>
          <w:p w14:paraId="2714EE63" w14:textId="77777777" w:rsidR="00002944" w:rsidRPr="00EA17CD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A17CD">
              <w:rPr>
                <w:rFonts w:ascii="Open Sans" w:hAnsi="Open Sans" w:cs="Open Sans"/>
                <w:sz w:val="18"/>
                <w:szCs w:val="18"/>
                <w:lang w:val="en-US"/>
              </w:rPr>
              <w:t>……….</w:t>
            </w:r>
          </w:p>
          <w:p w14:paraId="690A026F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………..</w:t>
            </w:r>
          </w:p>
          <w:p w14:paraId="400C5E8D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………..</w:t>
            </w:r>
          </w:p>
          <w:p w14:paraId="35941539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0CFF08EC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2F05F7B7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12FCE0E1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0A4BD076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1989059A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38A8AA68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399E19DE" w14:textId="77777777" w:rsidR="00002944" w:rsidRPr="005C39C2" w:rsidRDefault="00002944" w:rsidP="0046167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05" w:type="dxa"/>
          </w:tcPr>
          <w:p w14:paraId="01533B6F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C39C2">
              <w:rPr>
                <w:rFonts w:ascii="Open Sans" w:hAnsi="Open Sans" w:cs="Open Sans"/>
                <w:sz w:val="18"/>
                <w:szCs w:val="18"/>
              </w:rPr>
              <w:t>Hours</w:t>
            </w:r>
            <w:proofErr w:type="spellEnd"/>
            <w:r w:rsidRPr="005C39C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C39C2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  <w:r w:rsidRPr="005C39C2">
              <w:rPr>
                <w:rFonts w:ascii="Open Sans" w:hAnsi="Open Sans" w:cs="Open Sans"/>
                <w:sz w:val="18"/>
                <w:szCs w:val="18"/>
              </w:rPr>
              <w:t xml:space="preserve"> per </w:t>
            </w:r>
            <w:proofErr w:type="spellStart"/>
            <w:r w:rsidRPr="005C39C2">
              <w:rPr>
                <w:rFonts w:ascii="Open Sans" w:hAnsi="Open Sans" w:cs="Open Sans"/>
                <w:sz w:val="18"/>
                <w:szCs w:val="18"/>
              </w:rPr>
              <w:t>week</w:t>
            </w:r>
            <w:proofErr w:type="spellEnd"/>
          </w:p>
          <w:p w14:paraId="711BC65F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961B6E" w14:textId="77777777" w:rsidR="00002944" w:rsidRPr="005C39C2" w:rsidRDefault="00002944" w:rsidP="00461678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06A72627" w14:textId="77777777" w:rsidR="00002944" w:rsidRPr="005C39C2" w:rsidRDefault="00002944" w:rsidP="00461678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556F5BD1" w14:textId="77777777" w:rsidR="00002944" w:rsidRPr="005C39C2" w:rsidRDefault="00002944" w:rsidP="00461678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2C223CDD" w14:textId="77777777" w:rsidR="00002944" w:rsidRPr="005C39C2" w:rsidRDefault="00002944" w:rsidP="00461678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3885BF41" w14:textId="77777777" w:rsidR="00002944" w:rsidRPr="005C39C2" w:rsidRDefault="00002944" w:rsidP="00461678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7E06F9B3" w14:textId="77777777" w:rsidR="00002944" w:rsidRPr="005C39C2" w:rsidRDefault="00002944" w:rsidP="00461678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6CA6471A" w14:textId="77777777" w:rsidR="00002944" w:rsidRPr="005C39C2" w:rsidRDefault="00002944" w:rsidP="00461678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4202B30C" w14:textId="77777777" w:rsidR="00002944" w:rsidRPr="005C39C2" w:rsidRDefault="00002944" w:rsidP="00461678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7C9B9DE9" w14:textId="77777777" w:rsidR="00002944" w:rsidRPr="005C39C2" w:rsidRDefault="00002944" w:rsidP="00461678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Pr="005C39C2"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  <w:tc>
          <w:tcPr>
            <w:tcW w:w="1221" w:type="dxa"/>
          </w:tcPr>
          <w:p w14:paraId="7905E994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 xml:space="preserve">Type of </w:t>
            </w:r>
            <w:proofErr w:type="spellStart"/>
            <w:r w:rsidRPr="005C39C2">
              <w:rPr>
                <w:rFonts w:ascii="Open Sans" w:hAnsi="Open Sans" w:cs="Open Sans"/>
                <w:sz w:val="18"/>
                <w:szCs w:val="18"/>
              </w:rPr>
              <w:t>evaluation</w:t>
            </w:r>
            <w:proofErr w:type="spellEnd"/>
          </w:p>
          <w:p w14:paraId="72DECF5E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C64C0C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………..</w:t>
            </w:r>
          </w:p>
          <w:p w14:paraId="1A604ECA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7BBB5A78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5D8AAB8C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2BE400BD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64FD1532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5C230464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466C5961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45ADAB0A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…..……</w:t>
            </w:r>
          </w:p>
          <w:p w14:paraId="32877F71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………..</w:t>
            </w:r>
          </w:p>
          <w:p w14:paraId="1330DF9B" w14:textId="77777777" w:rsidR="00002944" w:rsidRPr="005C39C2" w:rsidRDefault="00002944" w:rsidP="0046167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75" w:type="dxa"/>
          </w:tcPr>
          <w:p w14:paraId="54FEF0B5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C39C2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  <w:r w:rsidRPr="005C39C2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proofErr w:type="spellStart"/>
            <w:r w:rsidRPr="005C39C2">
              <w:rPr>
                <w:rFonts w:ascii="Open Sans" w:hAnsi="Open Sans" w:cs="Open Sans"/>
                <w:sz w:val="18"/>
                <w:szCs w:val="18"/>
              </w:rPr>
              <w:t>credits</w:t>
            </w:r>
            <w:proofErr w:type="spellEnd"/>
          </w:p>
          <w:p w14:paraId="536540D2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7495CC" w14:textId="77777777" w:rsidR="00002944" w:rsidRPr="005C39C2" w:rsidRDefault="00002944" w:rsidP="0046167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A3A754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6656EA80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2F6F180D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53FA859C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4CE4982C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78AEBC67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627EB540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31FC3F94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351FD6C0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217E5041" w14:textId="77777777" w:rsidR="00002944" w:rsidRPr="005C39C2" w:rsidRDefault="00002944" w:rsidP="0046167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C39C2">
              <w:rPr>
                <w:rFonts w:ascii="Open Sans" w:hAnsi="Open Sans" w:cs="Open Sans"/>
                <w:sz w:val="18"/>
                <w:szCs w:val="18"/>
              </w:rPr>
              <w:t>…………</w:t>
            </w:r>
          </w:p>
          <w:p w14:paraId="05D9928D" w14:textId="77777777" w:rsidR="00002944" w:rsidRPr="005C39C2" w:rsidRDefault="00002944" w:rsidP="0046167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284376" w14:textId="77777777" w:rsidR="00EA17CD" w:rsidRDefault="00EA17CD" w:rsidP="00EA17CD"/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39"/>
        <w:gridCol w:w="1559"/>
        <w:gridCol w:w="1559"/>
        <w:gridCol w:w="4539"/>
        <w:gridCol w:w="6"/>
      </w:tblGrid>
      <w:tr w:rsidR="00002944" w:rsidRPr="006C2617" w14:paraId="61C9377A" w14:textId="77777777" w:rsidTr="00A109DE">
        <w:trPr>
          <w:trHeight w:val="1026"/>
          <w:jc w:val="center"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B84B" w14:textId="77777777" w:rsidR="00002944" w:rsidRDefault="00002944" w:rsidP="00A109DE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</w:rPr>
              <w:t>Date :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489AF873" w14:textId="77777777" w:rsidR="00002944" w:rsidRPr="006C2617" w:rsidRDefault="00002944" w:rsidP="00A109DE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407F" w14:textId="77777777" w:rsidR="00002944" w:rsidRPr="006C2617" w:rsidRDefault="00002944" w:rsidP="00A109DE">
            <w:pPr>
              <w:spacing w:before="120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  <w:sz w:val="22"/>
              </w:rPr>
              <w:t>Student’s</w:t>
            </w:r>
            <w:proofErr w:type="spellEnd"/>
            <w:r>
              <w:rPr>
                <w:rFonts w:ascii="Open Sans" w:hAnsi="Open Sans" w:cs="Open Sans"/>
                <w:sz w:val="22"/>
              </w:rPr>
              <w:t xml:space="preserve"> signature</w:t>
            </w:r>
            <w:r w:rsidRPr="00757302">
              <w:rPr>
                <w:rFonts w:ascii="Open Sans" w:hAnsi="Open Sans" w:cs="Open Sans"/>
                <w:sz w:val="20"/>
              </w:rPr>
              <w:t xml:space="preserve"> </w:t>
            </w:r>
            <w:r w:rsidRPr="00757302">
              <w:rPr>
                <w:rFonts w:ascii="Open Sans" w:hAnsi="Open Sans" w:cs="Open Sans"/>
                <w:sz w:val="22"/>
              </w:rPr>
              <w:t>:</w:t>
            </w:r>
          </w:p>
        </w:tc>
      </w:tr>
      <w:tr w:rsidR="00002944" w:rsidRPr="007A226E" w14:paraId="29CEF39C" w14:textId="77777777" w:rsidTr="00A1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1099"/>
          <w:jc w:val="center"/>
        </w:trPr>
        <w:tc>
          <w:tcPr>
            <w:tcW w:w="10201" w:type="dxa"/>
            <w:gridSpan w:val="5"/>
          </w:tcPr>
          <w:p w14:paraId="7F624086" w14:textId="77777777" w:rsidR="00002944" w:rsidRPr="00EA17CD" w:rsidRDefault="00002944" w:rsidP="00A109DE">
            <w:pPr>
              <w:spacing w:before="120"/>
              <w:rPr>
                <w:rFonts w:ascii="Open Sans" w:hAnsi="Open Sans" w:cs="Open Sans"/>
                <w:b/>
                <w:lang w:val="en-US"/>
              </w:rPr>
            </w:pPr>
            <w:r w:rsidRPr="00EA17CD">
              <w:rPr>
                <w:rFonts w:ascii="Open Sans" w:hAnsi="Open Sans" w:cs="Open Sans"/>
                <w:b/>
                <w:lang w:val="en-US"/>
              </w:rPr>
              <w:t xml:space="preserve">HOME INSTITUTION :    </w:t>
            </w:r>
            <w:r w:rsidRPr="00EA17CD">
              <w:rPr>
                <w:rFonts w:ascii="Open Sans" w:hAnsi="Open Sans" w:cs="Open Sans"/>
                <w:b/>
                <w:i/>
                <w:lang w:val="en-US"/>
              </w:rPr>
              <w:t>IEP TOULOUSE</w:t>
            </w:r>
          </w:p>
          <w:p w14:paraId="77524286" w14:textId="77777777" w:rsidR="00002944" w:rsidRPr="0098202E" w:rsidRDefault="00002944" w:rsidP="00A109DE">
            <w:pPr>
              <w:spacing w:before="120"/>
              <w:rPr>
                <w:rFonts w:ascii="Open Sans" w:hAnsi="Open Sans" w:cs="Open Sans"/>
                <w:sz w:val="22"/>
                <w:lang w:val="en-US"/>
              </w:rPr>
            </w:pPr>
            <w:r w:rsidRPr="00353D4C">
              <w:rPr>
                <w:rFonts w:ascii="Open Sans" w:hAnsi="Open Sans" w:cs="Open Sans"/>
                <w:sz w:val="22"/>
                <w:lang w:val="en-US"/>
              </w:rPr>
              <w:t>We confirm that the proposed program of study/learning agreement is approved.</w:t>
            </w:r>
          </w:p>
        </w:tc>
      </w:tr>
      <w:tr w:rsidR="00002944" w14:paraId="35D069A8" w14:textId="77777777" w:rsidTr="00A1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364"/>
          <w:jc w:val="center"/>
        </w:trPr>
        <w:tc>
          <w:tcPr>
            <w:tcW w:w="2405" w:type="dxa"/>
          </w:tcPr>
          <w:p w14:paraId="036474ED" w14:textId="77777777" w:rsidR="00002944" w:rsidRPr="00353D4C" w:rsidRDefault="00002944" w:rsidP="00A109DE">
            <w:pPr>
              <w:rPr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Name</w:t>
            </w:r>
          </w:p>
        </w:tc>
        <w:tc>
          <w:tcPr>
            <w:tcW w:w="1698" w:type="dxa"/>
            <w:gridSpan w:val="2"/>
          </w:tcPr>
          <w:p w14:paraId="3FE665FD" w14:textId="77777777" w:rsidR="00002944" w:rsidRPr="00353D4C" w:rsidRDefault="00002944" w:rsidP="00A109D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Position</w:t>
            </w:r>
          </w:p>
        </w:tc>
        <w:tc>
          <w:tcPr>
            <w:tcW w:w="1559" w:type="dxa"/>
          </w:tcPr>
          <w:p w14:paraId="04E3761A" w14:textId="77777777" w:rsidR="00002944" w:rsidRPr="00353D4C" w:rsidRDefault="00002944" w:rsidP="00A109D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Date</w:t>
            </w:r>
          </w:p>
        </w:tc>
        <w:tc>
          <w:tcPr>
            <w:tcW w:w="4539" w:type="dxa"/>
          </w:tcPr>
          <w:p w14:paraId="25367919" w14:textId="77777777" w:rsidR="00002944" w:rsidRPr="00353D4C" w:rsidRDefault="00002944" w:rsidP="00A109D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Signature</w:t>
            </w:r>
          </w:p>
        </w:tc>
      </w:tr>
      <w:tr w:rsidR="00002944" w:rsidRPr="00353D4C" w14:paraId="7834B6FB" w14:textId="77777777" w:rsidTr="00A1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457"/>
          <w:jc w:val="center"/>
        </w:trPr>
        <w:tc>
          <w:tcPr>
            <w:tcW w:w="2405" w:type="dxa"/>
            <w:vAlign w:val="center"/>
          </w:tcPr>
          <w:p w14:paraId="17722701" w14:textId="2194EB01" w:rsidR="00002944" w:rsidRPr="00353D4C" w:rsidRDefault="00002944" w:rsidP="00A109DE">
            <w:pPr>
              <w:rPr>
                <w:rFonts w:ascii="Open Sans" w:hAnsi="Open Sans" w:cs="Open Sans"/>
                <w:sz w:val="22"/>
                <w:lang w:val="en-US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14F0418" w14:textId="69085682" w:rsidR="00002944" w:rsidRPr="00353D4C" w:rsidRDefault="00002944" w:rsidP="00A109DE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F5CBF13" w14:textId="77777777" w:rsidR="00002944" w:rsidRPr="00353D4C" w:rsidRDefault="00002944" w:rsidP="00A109DE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4539" w:type="dxa"/>
            <w:vAlign w:val="center"/>
          </w:tcPr>
          <w:p w14:paraId="441AF1C7" w14:textId="77777777" w:rsidR="00002944" w:rsidRDefault="00002944" w:rsidP="00A109DE">
            <w:pPr>
              <w:rPr>
                <w:rFonts w:ascii="Open Sans" w:hAnsi="Open Sans" w:cs="Open Sans"/>
                <w:lang w:val="en-US"/>
              </w:rPr>
            </w:pPr>
          </w:p>
          <w:p w14:paraId="58BA29C5" w14:textId="77777777" w:rsidR="00002944" w:rsidRDefault="00002944" w:rsidP="00A109DE">
            <w:pPr>
              <w:rPr>
                <w:rFonts w:ascii="Open Sans" w:hAnsi="Open Sans" w:cs="Open Sans"/>
                <w:lang w:val="en-US"/>
              </w:rPr>
            </w:pPr>
          </w:p>
          <w:p w14:paraId="78E15988" w14:textId="77777777" w:rsidR="00002944" w:rsidRPr="00353D4C" w:rsidRDefault="00002944" w:rsidP="00A109DE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02944" w:rsidRPr="007A226E" w14:paraId="40F31D88" w14:textId="77777777" w:rsidTr="00A1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1099"/>
          <w:jc w:val="center"/>
        </w:trPr>
        <w:tc>
          <w:tcPr>
            <w:tcW w:w="10201" w:type="dxa"/>
            <w:gridSpan w:val="5"/>
          </w:tcPr>
          <w:p w14:paraId="195CAFB3" w14:textId="77777777" w:rsidR="00002944" w:rsidRPr="00EA17CD" w:rsidRDefault="00002944" w:rsidP="00A109DE">
            <w:pPr>
              <w:spacing w:before="120"/>
              <w:rPr>
                <w:rFonts w:ascii="Open Sans" w:hAnsi="Open Sans" w:cs="Open Sans"/>
                <w:b/>
                <w:lang w:val="en-US"/>
              </w:rPr>
            </w:pPr>
            <w:r w:rsidRPr="00EA17CD">
              <w:rPr>
                <w:rFonts w:ascii="Open Sans" w:hAnsi="Open Sans" w:cs="Open Sans"/>
                <w:b/>
                <w:lang w:val="en-US"/>
              </w:rPr>
              <w:t>H</w:t>
            </w:r>
            <w:r>
              <w:rPr>
                <w:rFonts w:ascii="Open Sans" w:hAnsi="Open Sans" w:cs="Open Sans"/>
                <w:b/>
                <w:lang w:val="en-US"/>
              </w:rPr>
              <w:t>OST</w:t>
            </w:r>
            <w:r w:rsidRPr="00EA17CD">
              <w:rPr>
                <w:rFonts w:ascii="Open Sans" w:hAnsi="Open Sans" w:cs="Open Sans"/>
                <w:b/>
                <w:lang w:val="en-US"/>
              </w:rPr>
              <w:t xml:space="preserve"> INSTITUTION : </w:t>
            </w:r>
          </w:p>
          <w:p w14:paraId="13CD2AE4" w14:textId="77777777" w:rsidR="00002944" w:rsidRPr="0098202E" w:rsidRDefault="00002944" w:rsidP="00A109DE">
            <w:pPr>
              <w:spacing w:before="120"/>
              <w:rPr>
                <w:rFonts w:ascii="Open Sans" w:hAnsi="Open Sans" w:cs="Open Sans"/>
                <w:sz w:val="22"/>
                <w:lang w:val="en-US"/>
              </w:rPr>
            </w:pPr>
            <w:r w:rsidRPr="00353D4C">
              <w:rPr>
                <w:rFonts w:ascii="Open Sans" w:hAnsi="Open Sans" w:cs="Open Sans"/>
                <w:sz w:val="22"/>
                <w:lang w:val="en-US"/>
              </w:rPr>
              <w:t>We confirm that the proposed program of study/learning agreement is approved.</w:t>
            </w:r>
          </w:p>
        </w:tc>
      </w:tr>
      <w:tr w:rsidR="00002944" w14:paraId="566679AD" w14:textId="77777777" w:rsidTr="00A1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364"/>
          <w:jc w:val="center"/>
        </w:trPr>
        <w:tc>
          <w:tcPr>
            <w:tcW w:w="2405" w:type="dxa"/>
          </w:tcPr>
          <w:p w14:paraId="49C0C6CB" w14:textId="77777777" w:rsidR="00002944" w:rsidRPr="00353D4C" w:rsidRDefault="00002944" w:rsidP="00A109DE">
            <w:pPr>
              <w:rPr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Name</w:t>
            </w:r>
          </w:p>
        </w:tc>
        <w:tc>
          <w:tcPr>
            <w:tcW w:w="1698" w:type="dxa"/>
            <w:gridSpan w:val="2"/>
          </w:tcPr>
          <w:p w14:paraId="0397322A" w14:textId="77777777" w:rsidR="00002944" w:rsidRPr="00353D4C" w:rsidRDefault="00002944" w:rsidP="00A109D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Position</w:t>
            </w:r>
          </w:p>
        </w:tc>
        <w:tc>
          <w:tcPr>
            <w:tcW w:w="1559" w:type="dxa"/>
          </w:tcPr>
          <w:p w14:paraId="5A6C359F" w14:textId="77777777" w:rsidR="00002944" w:rsidRPr="00353D4C" w:rsidRDefault="00002944" w:rsidP="00A109D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53D4C">
              <w:rPr>
                <w:rFonts w:ascii="Open Sans" w:hAnsi="Open Sans" w:cs="Open Sans"/>
                <w:b/>
                <w:sz w:val="22"/>
                <w:szCs w:val="22"/>
              </w:rPr>
              <w:t>Date</w:t>
            </w:r>
          </w:p>
        </w:tc>
        <w:tc>
          <w:tcPr>
            <w:tcW w:w="4539" w:type="dxa"/>
          </w:tcPr>
          <w:p w14:paraId="0451EFBB" w14:textId="77777777" w:rsidR="00002944" w:rsidRPr="00353D4C" w:rsidRDefault="00002944" w:rsidP="00A109D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Signature</w:t>
            </w:r>
          </w:p>
        </w:tc>
      </w:tr>
      <w:tr w:rsidR="00002944" w:rsidRPr="00353D4C" w14:paraId="6D17B875" w14:textId="77777777" w:rsidTr="00A1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6" w:type="dxa"/>
          <w:trHeight w:val="457"/>
          <w:jc w:val="center"/>
        </w:trPr>
        <w:tc>
          <w:tcPr>
            <w:tcW w:w="2405" w:type="dxa"/>
            <w:vAlign w:val="center"/>
          </w:tcPr>
          <w:p w14:paraId="3456CA26" w14:textId="77777777" w:rsidR="00002944" w:rsidRPr="00353D4C" w:rsidRDefault="00002944" w:rsidP="00A109DE">
            <w:pPr>
              <w:rPr>
                <w:rFonts w:ascii="Open Sans" w:hAnsi="Open Sans" w:cs="Open Sans"/>
                <w:sz w:val="22"/>
                <w:lang w:val="en-US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095E7A7" w14:textId="77777777" w:rsidR="00002944" w:rsidRPr="00353D4C" w:rsidRDefault="00002944" w:rsidP="00A109DE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1E4AEF6" w14:textId="77777777" w:rsidR="00002944" w:rsidRPr="00353D4C" w:rsidRDefault="00002944" w:rsidP="00A109DE">
            <w:pPr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4539" w:type="dxa"/>
            <w:vAlign w:val="center"/>
          </w:tcPr>
          <w:p w14:paraId="0D18DD2D" w14:textId="77777777" w:rsidR="00002944" w:rsidRDefault="00002944" w:rsidP="00A109DE">
            <w:pPr>
              <w:rPr>
                <w:rFonts w:ascii="Open Sans" w:hAnsi="Open Sans" w:cs="Open Sans"/>
                <w:lang w:val="en-US"/>
              </w:rPr>
            </w:pPr>
          </w:p>
          <w:p w14:paraId="0DE9C31B" w14:textId="77777777" w:rsidR="00002944" w:rsidRDefault="00002944" w:rsidP="00A109DE">
            <w:pPr>
              <w:rPr>
                <w:rFonts w:ascii="Open Sans" w:hAnsi="Open Sans" w:cs="Open Sans"/>
                <w:lang w:val="en-US"/>
              </w:rPr>
            </w:pPr>
          </w:p>
          <w:p w14:paraId="5BEEA408" w14:textId="77777777" w:rsidR="00002944" w:rsidRPr="00353D4C" w:rsidRDefault="00002944" w:rsidP="00A109DE">
            <w:pPr>
              <w:rPr>
                <w:rFonts w:ascii="Open Sans" w:hAnsi="Open Sans" w:cs="Open Sans"/>
                <w:lang w:val="en-US"/>
              </w:rPr>
            </w:pPr>
          </w:p>
        </w:tc>
      </w:tr>
    </w:tbl>
    <w:p w14:paraId="420C5817" w14:textId="77777777" w:rsidR="004A54BE" w:rsidRPr="00BD6502" w:rsidRDefault="004A54BE" w:rsidP="00002944">
      <w:pPr>
        <w:ind w:left="-284" w:right="70"/>
        <w:jc w:val="center"/>
      </w:pPr>
    </w:p>
    <w:sectPr w:rsidR="004A54BE" w:rsidRPr="00BD6502" w:rsidSect="00982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0DFD" w14:textId="77777777" w:rsidR="00BD6502" w:rsidRDefault="00BD6502" w:rsidP="00155370">
      <w:r>
        <w:separator/>
      </w:r>
    </w:p>
  </w:endnote>
  <w:endnote w:type="continuationSeparator" w:id="0">
    <w:p w14:paraId="4A44A034" w14:textId="77777777" w:rsidR="00BD6502" w:rsidRDefault="00BD6502" w:rsidP="0015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1C44C037-798A-4986-866B-454F1AF9F70A}"/>
    <w:embedBold r:id="rId2" w:fontKey="{6D8CA199-3FA1-4292-B096-D6AED0ECA28E}"/>
    <w:embedBoldItalic r:id="rId3" w:fontKey="{670A4463-60DC-48CF-83FB-4FB2D9B5917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8E95" w14:textId="77777777" w:rsidR="00EB01FA" w:rsidRDefault="00EB01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9CE7" w14:textId="77777777" w:rsidR="009F0AED" w:rsidRPr="007A7CC5" w:rsidRDefault="007E3E42" w:rsidP="00305594">
    <w:pPr>
      <w:pStyle w:val="Pieddepage"/>
      <w:tabs>
        <w:tab w:val="clear" w:pos="4536"/>
      </w:tabs>
      <w:ind w:left="-993" w:right="-569"/>
      <w:jc w:val="right"/>
      <w:rPr>
        <w:rFonts w:ascii="Open Sans" w:hAnsi="Open Sans" w:cs="Open Sans"/>
        <w:color w:val="FFFFFF" w:themeColor="background1"/>
        <w:sz w:val="18"/>
      </w:rPr>
    </w:pPr>
    <w:r w:rsidRPr="007E3E42">
      <w:rPr>
        <w:rFonts w:ascii="Open Sans" w:hAnsi="Open Sans" w:cs="Open Sans"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C3F8CE" wp14:editId="6D2C9C86">
              <wp:simplePos x="0" y="0"/>
              <wp:positionH relativeFrom="column">
                <wp:posOffset>-130825</wp:posOffset>
              </wp:positionH>
              <wp:positionV relativeFrom="paragraph">
                <wp:posOffset>-75801</wp:posOffset>
              </wp:positionV>
              <wp:extent cx="2474448" cy="718184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448" cy="7181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DA887" w14:textId="77777777" w:rsidR="007E3E42" w:rsidRDefault="007E3E42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Institut d’Études politiques de Toulouse</w:t>
                          </w:r>
                        </w:p>
                        <w:p w14:paraId="66B739F4" w14:textId="70733FB2" w:rsidR="007E3E42" w:rsidRDefault="00D263DE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21 allée de Brienne</w:t>
                          </w:r>
                          <w:r w:rsidR="007E3E4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 xml:space="preserve"> – CS 88526</w:t>
                          </w:r>
                        </w:p>
                        <w:p w14:paraId="1E372999" w14:textId="77777777" w:rsidR="007E3E42" w:rsidRDefault="007E3E42" w:rsidP="007E3E42"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 xml:space="preserve">31685 Toulouse cedex </w:t>
                          </w:r>
                          <w:r w:rsidR="005074FC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7200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C3F8C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0.3pt;margin-top:-5.95pt;width:194.85pt;height:56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" filled="f" stroked="f">
              <v:textbox style="mso-fit-shape-to-text:t" inset="0,2mm">
                <w:txbxContent>
                  <w:p w14:paraId="637DA887" w14:textId="77777777" w:rsidR="007E3E42" w:rsidRDefault="007E3E42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Institut d’Études politiques de Toulouse</w:t>
                    </w:r>
                  </w:p>
                  <w:p w14:paraId="66B739F4" w14:textId="70733FB2" w:rsidR="007E3E42" w:rsidRDefault="00D263DE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21 </w:t>
                    </w:r>
                    <w:proofErr w:type="gramStart"/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allée</w:t>
                    </w:r>
                    <w:proofErr w:type="gramEnd"/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 de Brienne</w:t>
                    </w:r>
                    <w:r w:rsidR="007E3E4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 – CS 88526</w:t>
                    </w:r>
                  </w:p>
                  <w:p w14:paraId="1E372999" w14:textId="77777777" w:rsidR="007E3E42" w:rsidRDefault="007E3E42" w:rsidP="007E3E42"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31685 Toulouse cedex </w:t>
                    </w:r>
                    <w:r w:rsidR="005074FC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023610">
      <w:rPr>
        <w:rFonts w:ascii="Open Sans" w:hAnsi="Open Sans" w:cs="Open Sans"/>
        <w:color w:val="FFFFFF" w:themeColor="background1"/>
        <w:sz w:val="18"/>
      </w:rPr>
      <w:t>International Office</w:t>
    </w:r>
  </w:p>
  <w:p w14:paraId="3A70275B" w14:textId="77777777" w:rsidR="009F0AED" w:rsidRPr="007A7CC5" w:rsidRDefault="009F0AED" w:rsidP="00305594">
    <w:pPr>
      <w:pStyle w:val="Pieddepage"/>
      <w:tabs>
        <w:tab w:val="clear" w:pos="4536"/>
      </w:tabs>
      <w:ind w:left="5103" w:right="-569"/>
      <w:jc w:val="right"/>
      <w:rPr>
        <w:rFonts w:ascii="Open Sans" w:hAnsi="Open Sans" w:cs="Open Sans"/>
        <w:color w:val="FFFFFF" w:themeColor="background1"/>
        <w:sz w:val="18"/>
      </w:rPr>
    </w:pPr>
    <w:r w:rsidRPr="007A7CC5">
      <w:rPr>
        <w:rFonts w:ascii="Open Sans" w:hAnsi="Open Sans" w:cs="Open Sans"/>
        <w:color w:val="FFFFFF" w:themeColor="background1"/>
        <w:sz w:val="18"/>
      </w:rPr>
      <w:t xml:space="preserve">Tél. : </w:t>
    </w:r>
    <w:r w:rsidR="00023610">
      <w:rPr>
        <w:rFonts w:ascii="Open Sans" w:hAnsi="Open Sans" w:cs="Open Sans"/>
        <w:color w:val="FFFFFF" w:themeColor="background1"/>
        <w:sz w:val="18"/>
      </w:rPr>
      <w:t xml:space="preserve">0033 (0)5 61 11 56 85 </w:t>
    </w:r>
  </w:p>
  <w:p w14:paraId="7BA294F0" w14:textId="77777777" w:rsidR="00C707E0" w:rsidRPr="007A7CC5" w:rsidRDefault="00023610" w:rsidP="00305594">
    <w:pPr>
      <w:pStyle w:val="Pieddepage"/>
      <w:tabs>
        <w:tab w:val="clear" w:pos="4536"/>
      </w:tabs>
      <w:ind w:left="5670" w:right="-569"/>
      <w:jc w:val="right"/>
      <w:rPr>
        <w:rFonts w:ascii="Open Sans" w:hAnsi="Open Sans" w:cs="Open Sans"/>
        <w:color w:val="FFFFFF" w:themeColor="background1"/>
        <w:sz w:val="18"/>
      </w:rPr>
    </w:pPr>
    <w:r>
      <w:rPr>
        <w:rFonts w:ascii="Open Sans" w:hAnsi="Open Sans" w:cs="Open Sans"/>
        <w:color w:val="FFFFFF" w:themeColor="background1"/>
        <w:sz w:val="18"/>
      </w:rPr>
      <w:t>international</w:t>
    </w:r>
    <w:r w:rsidR="00C707E0" w:rsidRPr="007A7CC5">
      <w:rPr>
        <w:rFonts w:ascii="Open Sans" w:hAnsi="Open Sans" w:cs="Open Sans"/>
        <w:color w:val="FFFFFF" w:themeColor="background1"/>
        <w:sz w:val="18"/>
      </w:rPr>
      <w:t>@sciencespo-toulouse.fr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9E1A" w14:textId="77777777" w:rsidR="00EB01FA" w:rsidRDefault="00EB01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404C" w14:textId="77777777" w:rsidR="00BD6502" w:rsidRDefault="00BD6502" w:rsidP="00155370">
      <w:r>
        <w:separator/>
      </w:r>
    </w:p>
  </w:footnote>
  <w:footnote w:type="continuationSeparator" w:id="0">
    <w:p w14:paraId="01DF7FF9" w14:textId="77777777" w:rsidR="00BD6502" w:rsidRDefault="00BD6502" w:rsidP="0015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10DA" w14:textId="77777777" w:rsidR="00EB01FA" w:rsidRDefault="00EB01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9CBA" w14:textId="77777777" w:rsidR="0098202E" w:rsidRDefault="0098202E" w:rsidP="0098202E">
    <w:pPr>
      <w:pStyle w:val="En-tte"/>
      <w:jc w:val="right"/>
      <w:rPr>
        <w:rFonts w:ascii="Open Sans" w:hAnsi="Open Sans" w:cs="Open Sans"/>
        <w:sz w:val="20"/>
      </w:rPr>
    </w:pPr>
    <w:r w:rsidRPr="0098202E">
      <w:rPr>
        <w:rFonts w:ascii="Open Sans" w:hAnsi="Open Sans" w:cs="Open Sans"/>
        <w:noProof/>
        <w:sz w:val="20"/>
      </w:rPr>
      <w:drawing>
        <wp:anchor distT="0" distB="0" distL="114300" distR="114300" simplePos="0" relativeHeight="251661312" behindDoc="0" locked="0" layoutInCell="1" allowOverlap="1" wp14:anchorId="13004AA3" wp14:editId="0D3C1161">
          <wp:simplePos x="0" y="0"/>
          <wp:positionH relativeFrom="margin">
            <wp:posOffset>0</wp:posOffset>
          </wp:positionH>
          <wp:positionV relativeFrom="margin">
            <wp:posOffset>-353695</wp:posOffset>
          </wp:positionV>
          <wp:extent cx="2094865" cy="604520"/>
          <wp:effectExtent l="0" t="0" r="635" b="5080"/>
          <wp:wrapNone/>
          <wp:docPr id="11" name="Image 11" descr="http://sciencespo2014.ut-capitole.fr/jsp_sciencespo/img/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iencespo2014.ut-capitole.fr/jsp_sciencespo/img/logo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E42" w:rsidRPr="0098202E">
      <w:rPr>
        <w:rFonts w:ascii="Open Sans" w:hAnsi="Open Sans" w:cs="Open Sans"/>
        <w:noProof/>
        <w:color w:val="FFFFFF" w:themeColor="background1"/>
        <w:sz w:val="14"/>
      </w:rPr>
      <w:drawing>
        <wp:anchor distT="0" distB="0" distL="114300" distR="114300" simplePos="0" relativeHeight="251658240" behindDoc="1" locked="0" layoutInCell="1" allowOverlap="1" wp14:anchorId="547378A0" wp14:editId="6CE7696A">
          <wp:simplePos x="0" y="0"/>
          <wp:positionH relativeFrom="column">
            <wp:posOffset>-451485</wp:posOffset>
          </wp:positionH>
          <wp:positionV relativeFrom="paragraph">
            <wp:posOffset>2472690</wp:posOffset>
          </wp:positionV>
          <wp:extent cx="7549200" cy="77004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_bas_iep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7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Open Sans" w:hAnsi="Open Sans" w:cs="Open Sans"/>
        <w:sz w:val="20"/>
      </w:rPr>
      <w:t>Student’s</w:t>
    </w:r>
    <w:proofErr w:type="spellEnd"/>
    <w:r>
      <w:rPr>
        <w:rFonts w:ascii="Open Sans" w:hAnsi="Open Sans" w:cs="Open Sans"/>
        <w:sz w:val="20"/>
      </w:rPr>
      <w:t xml:space="preserve"> </w:t>
    </w:r>
    <w:proofErr w:type="spellStart"/>
    <w:r>
      <w:rPr>
        <w:rFonts w:ascii="Open Sans" w:hAnsi="Open Sans" w:cs="Open Sans"/>
        <w:sz w:val="20"/>
      </w:rPr>
      <w:t>name</w:t>
    </w:r>
    <w:proofErr w:type="spellEnd"/>
    <w:r>
      <w:rPr>
        <w:rFonts w:ascii="Open Sans" w:hAnsi="Open Sans" w:cs="Open Sans"/>
        <w:sz w:val="20"/>
      </w:rPr>
      <w:t> : …………………………………….</w:t>
    </w:r>
  </w:p>
  <w:p w14:paraId="3FAB6E67" w14:textId="4240A862" w:rsidR="00962A5C" w:rsidRPr="0098202E" w:rsidRDefault="00330E7B" w:rsidP="00962A5C">
    <w:pPr>
      <w:pStyle w:val="En-tte"/>
      <w:jc w:val="right"/>
      <w:rPr>
        <w:rFonts w:ascii="Open Sans" w:hAnsi="Open Sans" w:cs="Open Sans"/>
        <w:sz w:val="20"/>
      </w:rPr>
    </w:pPr>
    <w:r>
      <w:rPr>
        <w:rFonts w:ascii="Open Sans" w:hAnsi="Open Sans" w:cs="Open Sans"/>
        <w:sz w:val="20"/>
      </w:rPr>
      <w:t xml:space="preserve">Academic </w:t>
    </w:r>
    <w:proofErr w:type="spellStart"/>
    <w:r>
      <w:rPr>
        <w:rFonts w:ascii="Open Sans" w:hAnsi="Open Sans" w:cs="Open Sans"/>
        <w:sz w:val="20"/>
      </w:rPr>
      <w:t>year</w:t>
    </w:r>
    <w:proofErr w:type="spellEnd"/>
    <w:r>
      <w:rPr>
        <w:rFonts w:ascii="Open Sans" w:hAnsi="Open Sans" w:cs="Open Sans"/>
        <w:sz w:val="20"/>
      </w:rPr>
      <w:t xml:space="preserve"> 202</w:t>
    </w:r>
    <w:r w:rsidR="007A226E">
      <w:rPr>
        <w:rFonts w:ascii="Open Sans" w:hAnsi="Open Sans" w:cs="Open Sans"/>
        <w:sz w:val="20"/>
      </w:rPr>
      <w:t>4</w:t>
    </w:r>
    <w:r>
      <w:rPr>
        <w:rFonts w:ascii="Open Sans" w:hAnsi="Open Sans" w:cs="Open Sans"/>
        <w:sz w:val="20"/>
      </w:rPr>
      <w:t>-202</w:t>
    </w:r>
    <w:r w:rsidR="007A226E">
      <w:rPr>
        <w:rFonts w:ascii="Open Sans" w:hAnsi="Open Sans" w:cs="Open Sans"/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0ACF" w14:textId="77777777" w:rsidR="00EB01FA" w:rsidRDefault="00EB01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02"/>
    <w:rsid w:val="00002944"/>
    <w:rsid w:val="000200C6"/>
    <w:rsid w:val="00023610"/>
    <w:rsid w:val="00027A64"/>
    <w:rsid w:val="000E6ABA"/>
    <w:rsid w:val="00155370"/>
    <w:rsid w:val="00182C4C"/>
    <w:rsid w:val="00305594"/>
    <w:rsid w:val="00330E7B"/>
    <w:rsid w:val="00353D4C"/>
    <w:rsid w:val="003A109E"/>
    <w:rsid w:val="004A54BE"/>
    <w:rsid w:val="005074FC"/>
    <w:rsid w:val="0054792B"/>
    <w:rsid w:val="005962F9"/>
    <w:rsid w:val="005B4F90"/>
    <w:rsid w:val="005D5ADA"/>
    <w:rsid w:val="006552D9"/>
    <w:rsid w:val="006962F8"/>
    <w:rsid w:val="006E0B40"/>
    <w:rsid w:val="00725C6D"/>
    <w:rsid w:val="00757302"/>
    <w:rsid w:val="00771447"/>
    <w:rsid w:val="007A226E"/>
    <w:rsid w:val="007A7CC5"/>
    <w:rsid w:val="007B4A95"/>
    <w:rsid w:val="007E3E42"/>
    <w:rsid w:val="0082562B"/>
    <w:rsid w:val="00962A5C"/>
    <w:rsid w:val="0098202E"/>
    <w:rsid w:val="009A51BA"/>
    <w:rsid w:val="009F0AED"/>
    <w:rsid w:val="009F2194"/>
    <w:rsid w:val="00AD555E"/>
    <w:rsid w:val="00BD6502"/>
    <w:rsid w:val="00C707E0"/>
    <w:rsid w:val="00CC5654"/>
    <w:rsid w:val="00D263DE"/>
    <w:rsid w:val="00E9159F"/>
    <w:rsid w:val="00EA17CD"/>
    <w:rsid w:val="00EB01FA"/>
    <w:rsid w:val="00EE2082"/>
    <w:rsid w:val="00F34642"/>
    <w:rsid w:val="00F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B111EF"/>
  <w15:docId w15:val="{05ABACDA-3B4C-4AE8-AA51-0BFAFC8F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17CD"/>
    <w:pPr>
      <w:keepNext/>
      <w:overflowPunct w:val="0"/>
      <w:autoSpaceDE w:val="0"/>
      <w:autoSpaceDN w:val="0"/>
      <w:adjustRightInd w:val="0"/>
      <w:ind w:left="-851" w:right="-618"/>
      <w:jc w:val="center"/>
      <w:textAlignment w:val="baseline"/>
      <w:outlineLvl w:val="0"/>
    </w:pPr>
    <w:rPr>
      <w:b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5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5370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1553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5370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3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370"/>
    <w:rPr>
      <w:rFonts w:ascii="Tahoma" w:hAnsi="Tahoma" w:cs="Tahoma"/>
      <w:noProof/>
      <w:sz w:val="16"/>
      <w:szCs w:val="16"/>
    </w:rPr>
  </w:style>
  <w:style w:type="paragraph" w:customStyle="1" w:styleId="CapCorpsLettre">
    <w:name w:val="CapCorpsLettre"/>
    <w:basedOn w:val="Normal"/>
    <w:link w:val="CapCorpsLettreCar"/>
    <w:rsid w:val="00CC5654"/>
    <w:pPr>
      <w:widowControl w:val="0"/>
      <w:spacing w:before="120" w:after="120"/>
      <w:ind w:left="1588" w:right="567" w:firstLine="567"/>
    </w:pPr>
    <w:rPr>
      <w:rFonts w:ascii="Arial" w:hAnsi="Arial" w:cs="Arial"/>
      <w:szCs w:val="20"/>
    </w:rPr>
  </w:style>
  <w:style w:type="paragraph" w:customStyle="1" w:styleId="CapServAdmin">
    <w:name w:val="CapServAdmin"/>
    <w:basedOn w:val="Normal"/>
    <w:link w:val="CapServAdminCar"/>
    <w:rsid w:val="00CC5654"/>
    <w:rPr>
      <w:rFonts w:ascii="Arial" w:hAnsi="Arial" w:cs="Arial"/>
      <w:b/>
      <w:bCs/>
      <w:iCs/>
      <w:sz w:val="18"/>
      <w:szCs w:val="20"/>
    </w:rPr>
  </w:style>
  <w:style w:type="paragraph" w:customStyle="1" w:styleId="IEPCORPSTEXTE">
    <w:name w:val="IEP CORPS TEXTE"/>
    <w:basedOn w:val="CapCorpsLettre"/>
    <w:link w:val="IEPCORPSTEXTECar"/>
    <w:qFormat/>
    <w:rsid w:val="00771447"/>
    <w:pPr>
      <w:spacing w:before="240"/>
      <w:ind w:left="851" w:firstLine="425"/>
    </w:pPr>
    <w:rPr>
      <w:rFonts w:ascii="Open Sans" w:hAnsi="Open Sans" w:cs="Calibri"/>
    </w:rPr>
  </w:style>
  <w:style w:type="paragraph" w:customStyle="1" w:styleId="IEPREFERENCES">
    <w:name w:val="IEP REFERENCES"/>
    <w:basedOn w:val="Normal"/>
    <w:link w:val="IEPREFERENCESCar"/>
    <w:qFormat/>
    <w:rsid w:val="00771447"/>
    <w:pPr>
      <w:widowControl w:val="0"/>
      <w:spacing w:before="60"/>
      <w:ind w:right="567"/>
    </w:pPr>
    <w:rPr>
      <w:rFonts w:ascii="Open Sans" w:hAnsi="Open Sans" w:cs="Calibri"/>
      <w:sz w:val="20"/>
    </w:rPr>
  </w:style>
  <w:style w:type="character" w:customStyle="1" w:styleId="CapCorpsLettreCar">
    <w:name w:val="CapCorpsLettre Car"/>
    <w:link w:val="CapCorpsLettre"/>
    <w:rsid w:val="00CC5654"/>
    <w:rPr>
      <w:rFonts w:ascii="Arial" w:eastAsia="Times New Roman" w:hAnsi="Arial" w:cs="Arial"/>
      <w:szCs w:val="20"/>
      <w:lang w:eastAsia="fr-FR"/>
    </w:rPr>
  </w:style>
  <w:style w:type="character" w:customStyle="1" w:styleId="IEPCORPSTEXTECar">
    <w:name w:val="IEP CORPS TEXTE Car"/>
    <w:link w:val="IEPCORPSTEXTE"/>
    <w:rsid w:val="00771447"/>
    <w:rPr>
      <w:rFonts w:ascii="Open Sans" w:eastAsia="Times New Roman" w:hAnsi="Open Sans" w:cs="Calibri"/>
      <w:szCs w:val="20"/>
      <w:lang w:eastAsia="fr-FR"/>
    </w:rPr>
  </w:style>
  <w:style w:type="character" w:customStyle="1" w:styleId="IEPREFERENCESCar">
    <w:name w:val="IEP REFERENCES Car"/>
    <w:link w:val="IEPREFERENCES"/>
    <w:rsid w:val="00771447"/>
    <w:rPr>
      <w:rFonts w:ascii="Open Sans" w:eastAsia="Times New Roman" w:hAnsi="Open Sans" w:cs="Calibri"/>
      <w:sz w:val="20"/>
      <w:lang w:eastAsia="fr-FR"/>
    </w:rPr>
  </w:style>
  <w:style w:type="paragraph" w:customStyle="1" w:styleId="IEPDESTINATAIRE">
    <w:name w:val="IEP DESTINATAIRE"/>
    <w:basedOn w:val="CapServAdmin"/>
    <w:link w:val="IEPDESTINATAIRECar"/>
    <w:qFormat/>
    <w:rsid w:val="00771447"/>
    <w:pPr>
      <w:ind w:left="6372"/>
    </w:pPr>
    <w:rPr>
      <w:rFonts w:ascii="Open Sans" w:hAnsi="Open Sans" w:cs="Calibri"/>
      <w:b w:val="0"/>
      <w:sz w:val="22"/>
      <w:szCs w:val="22"/>
    </w:rPr>
  </w:style>
  <w:style w:type="paragraph" w:customStyle="1" w:styleId="IEPNOMPRENOM">
    <w:name w:val="IEP NOM PRENOM"/>
    <w:basedOn w:val="Normal"/>
    <w:link w:val="IEPNOMPRENOMCar"/>
    <w:qFormat/>
    <w:rsid w:val="00771447"/>
    <w:pPr>
      <w:widowControl w:val="0"/>
      <w:spacing w:before="1200" w:after="20"/>
      <w:ind w:right="567"/>
      <w:jc w:val="right"/>
    </w:pPr>
    <w:rPr>
      <w:rFonts w:ascii="Open Sans" w:hAnsi="Open Sans" w:cs="Calibri"/>
      <w:b/>
      <w:bCs/>
      <w:szCs w:val="20"/>
    </w:rPr>
  </w:style>
  <w:style w:type="character" w:customStyle="1" w:styleId="CapServAdminCar">
    <w:name w:val="CapServAdmin Car"/>
    <w:link w:val="CapServAdmin"/>
    <w:rsid w:val="00CC5654"/>
    <w:rPr>
      <w:rFonts w:ascii="Arial" w:eastAsia="Times New Roman" w:hAnsi="Arial" w:cs="Arial"/>
      <w:b/>
      <w:bCs/>
      <w:iCs/>
      <w:sz w:val="18"/>
      <w:szCs w:val="20"/>
      <w:lang w:eastAsia="fr-FR"/>
    </w:rPr>
  </w:style>
  <w:style w:type="character" w:customStyle="1" w:styleId="IEPDESTINATAIRECar">
    <w:name w:val="IEP DESTINATAIRE Car"/>
    <w:link w:val="IEPDESTINATAIRE"/>
    <w:rsid w:val="00771447"/>
    <w:rPr>
      <w:rFonts w:ascii="Open Sans" w:eastAsia="Times New Roman" w:hAnsi="Open Sans" w:cs="Calibri"/>
      <w:bCs/>
      <w:iCs/>
      <w:lang w:eastAsia="fr-FR"/>
    </w:rPr>
  </w:style>
  <w:style w:type="paragraph" w:customStyle="1" w:styleId="IEPTITRESIGNATAIRE">
    <w:name w:val="IEP TITRE SIGNATAIRE"/>
    <w:basedOn w:val="Normal"/>
    <w:link w:val="IEPTITRESIGNATAIRECar"/>
    <w:qFormat/>
    <w:rsid w:val="00CC5654"/>
    <w:pPr>
      <w:widowControl w:val="0"/>
      <w:spacing w:after="20"/>
      <w:ind w:right="567"/>
      <w:jc w:val="right"/>
    </w:pPr>
    <w:rPr>
      <w:rFonts w:ascii="Calibri" w:hAnsi="Calibri" w:cs="Calibri"/>
      <w:szCs w:val="20"/>
    </w:rPr>
  </w:style>
  <w:style w:type="character" w:customStyle="1" w:styleId="IEPNOMPRENOMCar">
    <w:name w:val="IEP NOM PRENOM Car"/>
    <w:link w:val="IEPNOMPRENOM"/>
    <w:rsid w:val="00771447"/>
    <w:rPr>
      <w:rFonts w:ascii="Open Sans" w:eastAsia="Times New Roman" w:hAnsi="Open Sans" w:cs="Calibri"/>
      <w:b/>
      <w:bCs/>
      <w:szCs w:val="20"/>
      <w:lang w:eastAsia="fr-FR"/>
    </w:rPr>
  </w:style>
  <w:style w:type="paragraph" w:customStyle="1" w:styleId="IEPLIBELLESERVICE">
    <w:name w:val="IEP LIBELLE SERVICE"/>
    <w:basedOn w:val="CapServAdmin"/>
    <w:link w:val="IEPLIBELLESERVICECar"/>
    <w:qFormat/>
    <w:rsid w:val="00CC5654"/>
    <w:pPr>
      <w:ind w:left="-284"/>
    </w:pPr>
    <w:rPr>
      <w:rFonts w:ascii="Calibri" w:hAnsi="Calibri" w:cs="Calibri"/>
      <w:b w:val="0"/>
      <w:sz w:val="20"/>
      <w:szCs w:val="22"/>
    </w:rPr>
  </w:style>
  <w:style w:type="character" w:customStyle="1" w:styleId="IEPTITRESIGNATAIRECar">
    <w:name w:val="IEP TITRE SIGNATAIRE Car"/>
    <w:link w:val="IEPTITRESIGNATAIRE"/>
    <w:rsid w:val="00CC5654"/>
    <w:rPr>
      <w:rFonts w:ascii="Calibri" w:eastAsia="Times New Roman" w:hAnsi="Calibri" w:cs="Calibri"/>
      <w:szCs w:val="20"/>
      <w:lang w:eastAsia="fr-FR"/>
    </w:rPr>
  </w:style>
  <w:style w:type="paragraph" w:customStyle="1" w:styleId="IEPOBJET">
    <w:name w:val="IEP OBJET"/>
    <w:basedOn w:val="Normal"/>
    <w:link w:val="IEPOBJETCar"/>
    <w:qFormat/>
    <w:rsid w:val="00771447"/>
    <w:pPr>
      <w:widowControl w:val="0"/>
      <w:spacing w:before="600"/>
      <w:ind w:right="567"/>
    </w:pPr>
    <w:rPr>
      <w:rFonts w:ascii="Open Sans" w:hAnsi="Open Sans" w:cs="Calibri"/>
      <w:szCs w:val="20"/>
    </w:rPr>
  </w:style>
  <w:style w:type="character" w:customStyle="1" w:styleId="IEPLIBELLESERVICECar">
    <w:name w:val="IEP LIBELLE SERVICE Car"/>
    <w:link w:val="IEPLIBELLESERVICE"/>
    <w:rsid w:val="00CC5654"/>
    <w:rPr>
      <w:rFonts w:ascii="Calibri" w:eastAsia="Times New Roman" w:hAnsi="Calibri" w:cs="Calibri"/>
      <w:bCs/>
      <w:iCs/>
      <w:sz w:val="20"/>
      <w:lang w:eastAsia="fr-FR"/>
    </w:rPr>
  </w:style>
  <w:style w:type="paragraph" w:customStyle="1" w:styleId="IEPDATE">
    <w:name w:val="IEP DATE"/>
    <w:basedOn w:val="Normal"/>
    <w:link w:val="IEPDATECar"/>
    <w:qFormat/>
    <w:rsid w:val="00771447"/>
    <w:pPr>
      <w:widowControl w:val="0"/>
      <w:ind w:right="567"/>
      <w:jc w:val="right"/>
    </w:pPr>
    <w:rPr>
      <w:rFonts w:ascii="Open Sans" w:hAnsi="Open Sans" w:cs="Calibri"/>
      <w:szCs w:val="20"/>
    </w:rPr>
  </w:style>
  <w:style w:type="character" w:customStyle="1" w:styleId="IEPOBJETCar">
    <w:name w:val="IEP OBJET Car"/>
    <w:link w:val="IEPOBJET"/>
    <w:rsid w:val="00771447"/>
    <w:rPr>
      <w:rFonts w:ascii="Open Sans" w:eastAsia="Times New Roman" w:hAnsi="Open Sans" w:cs="Calibri"/>
      <w:szCs w:val="20"/>
      <w:lang w:eastAsia="fr-FR"/>
    </w:rPr>
  </w:style>
  <w:style w:type="paragraph" w:customStyle="1" w:styleId="IEPPJ">
    <w:name w:val="IEP PJ"/>
    <w:basedOn w:val="Normal"/>
    <w:link w:val="IEPPJCar"/>
    <w:qFormat/>
    <w:rsid w:val="00771447"/>
    <w:pPr>
      <w:widowControl w:val="0"/>
      <w:spacing w:before="600" w:after="120"/>
      <w:ind w:left="851" w:right="567"/>
    </w:pPr>
    <w:rPr>
      <w:rFonts w:ascii="Open Sans" w:hAnsi="Open Sans" w:cs="Calibri"/>
      <w:sz w:val="20"/>
      <w:szCs w:val="20"/>
    </w:rPr>
  </w:style>
  <w:style w:type="character" w:customStyle="1" w:styleId="IEPDATECar">
    <w:name w:val="IEP DATE Car"/>
    <w:link w:val="IEPDATE"/>
    <w:rsid w:val="00771447"/>
    <w:rPr>
      <w:rFonts w:ascii="Open Sans" w:eastAsia="Times New Roman" w:hAnsi="Open Sans" w:cs="Calibri"/>
      <w:noProof/>
      <w:szCs w:val="20"/>
      <w:lang w:eastAsia="fr-FR"/>
    </w:rPr>
  </w:style>
  <w:style w:type="character" w:customStyle="1" w:styleId="IEPPJCar">
    <w:name w:val="IEP PJ Car"/>
    <w:link w:val="IEPPJ"/>
    <w:rsid w:val="00771447"/>
    <w:rPr>
      <w:rFonts w:ascii="Open Sans" w:eastAsia="Times New Roman" w:hAnsi="Open Sans" w:cs="Calibri"/>
      <w:sz w:val="20"/>
      <w:szCs w:val="20"/>
      <w:lang w:eastAsia="fr-FR"/>
    </w:rPr>
  </w:style>
  <w:style w:type="paragraph" w:styleId="Sansinterligne">
    <w:name w:val="No Spacing"/>
    <w:uiPriority w:val="1"/>
    <w:qFormat/>
    <w:rsid w:val="00771447"/>
    <w:pPr>
      <w:spacing w:after="0" w:line="240" w:lineRule="auto"/>
    </w:pPr>
    <w:rPr>
      <w:rFonts w:ascii="Open Sans" w:hAnsi="Open Sans"/>
      <w:noProof/>
    </w:rPr>
  </w:style>
  <w:style w:type="paragraph" w:customStyle="1" w:styleId="CapNormal">
    <w:name w:val="CapNormal"/>
    <w:basedOn w:val="Normal"/>
    <w:rsid w:val="0054792B"/>
    <w:pPr>
      <w:widowControl w:val="0"/>
      <w:ind w:right="567"/>
    </w:pPr>
    <w:rPr>
      <w:rFonts w:ascii="Arial" w:hAnsi="Arial" w:cs="Arial"/>
      <w:szCs w:val="20"/>
    </w:rPr>
  </w:style>
  <w:style w:type="paragraph" w:customStyle="1" w:styleId="CapNormalFax">
    <w:name w:val="CapNormal Fax"/>
    <w:basedOn w:val="CapNormal"/>
    <w:rsid w:val="0054792B"/>
    <w:pPr>
      <w:ind w:left="1834"/>
    </w:pPr>
  </w:style>
  <w:style w:type="paragraph" w:customStyle="1" w:styleId="IEPATTESTATION">
    <w:name w:val="IEP ATTESTATION"/>
    <w:basedOn w:val="Normal"/>
    <w:link w:val="IEPATTESTATIONCar"/>
    <w:qFormat/>
    <w:rsid w:val="009A51BA"/>
    <w:pPr>
      <w:widowControl w:val="0"/>
      <w:spacing w:before="2600"/>
      <w:ind w:right="-2"/>
      <w:jc w:val="center"/>
    </w:pPr>
    <w:rPr>
      <w:rFonts w:ascii="Open Sans" w:hAnsi="Open Sans" w:cs="Calibri"/>
      <w:b/>
      <w:sz w:val="36"/>
      <w:szCs w:val="36"/>
    </w:rPr>
  </w:style>
  <w:style w:type="character" w:customStyle="1" w:styleId="IEPATTESTATIONCar">
    <w:name w:val="IEP ATTESTATION Car"/>
    <w:link w:val="IEPATTESTATION"/>
    <w:rsid w:val="009A51BA"/>
    <w:rPr>
      <w:rFonts w:ascii="Open Sans" w:eastAsia="Times New Roman" w:hAnsi="Open Sans" w:cs="Calibri"/>
      <w:b/>
      <w:sz w:val="36"/>
      <w:szCs w:val="36"/>
      <w:lang w:eastAsia="fr-FR"/>
    </w:rPr>
  </w:style>
  <w:style w:type="paragraph" w:styleId="Corpsdetexte2">
    <w:name w:val="Body Text 2"/>
    <w:basedOn w:val="Normal"/>
    <w:link w:val="Corpsdetexte2Car"/>
    <w:rsid w:val="00BD6502"/>
    <w:pPr>
      <w:pBdr>
        <w:bottom w:val="single" w:sz="12" w:space="1" w:color="auto"/>
      </w:pBdr>
      <w:tabs>
        <w:tab w:val="left" w:pos="1080"/>
        <w:tab w:val="left" w:leader="dot" w:pos="4860"/>
        <w:tab w:val="left" w:pos="5400"/>
      </w:tabs>
      <w:ind w:right="70"/>
      <w:jc w:val="both"/>
    </w:pPr>
    <w:rPr>
      <w:rFonts w:ascii="Tahoma" w:hAnsi="Tahoma" w:cs="Tahoma"/>
      <w:sz w:val="22"/>
      <w:lang w:val="en-GB"/>
    </w:rPr>
  </w:style>
  <w:style w:type="character" w:customStyle="1" w:styleId="Corpsdetexte2Car">
    <w:name w:val="Corps de texte 2 Car"/>
    <w:basedOn w:val="Policepardfaut"/>
    <w:link w:val="Corpsdetexte2"/>
    <w:rsid w:val="00BD6502"/>
    <w:rPr>
      <w:rFonts w:ascii="Tahoma" w:eastAsia="Times New Roman" w:hAnsi="Tahoma" w:cs="Tahoma"/>
      <w:szCs w:val="24"/>
      <w:lang w:val="en-GB" w:eastAsia="fr-FR"/>
    </w:rPr>
  </w:style>
  <w:style w:type="character" w:customStyle="1" w:styleId="Titre1Car">
    <w:name w:val="Titre 1 Car"/>
    <w:basedOn w:val="Policepardfaut"/>
    <w:link w:val="Titre1"/>
    <w:rsid w:val="00EA17CD"/>
    <w:rPr>
      <w:rFonts w:ascii="Times New Roman" w:eastAsia="Times New Roman" w:hAnsi="Times New Roman" w:cs="Times New Roman"/>
      <w:b/>
      <w:sz w:val="26"/>
      <w:szCs w:val="20"/>
      <w:lang w:eastAsia="fr-FR"/>
    </w:rPr>
  </w:style>
  <w:style w:type="paragraph" w:styleId="Titre">
    <w:name w:val="Title"/>
    <w:basedOn w:val="Normal"/>
    <w:link w:val="TitreCar"/>
    <w:qFormat/>
    <w:rsid w:val="00EA17CD"/>
    <w:pPr>
      <w:overflowPunct w:val="0"/>
      <w:autoSpaceDE w:val="0"/>
      <w:autoSpaceDN w:val="0"/>
      <w:adjustRightInd w:val="0"/>
      <w:ind w:left="-851" w:right="-618"/>
      <w:jc w:val="center"/>
      <w:textAlignment w:val="baseline"/>
    </w:pPr>
    <w:rPr>
      <w:b/>
      <w:sz w:val="26"/>
      <w:szCs w:val="20"/>
    </w:rPr>
  </w:style>
  <w:style w:type="character" w:customStyle="1" w:styleId="TitreCar">
    <w:name w:val="Titre Car"/>
    <w:basedOn w:val="Policepardfaut"/>
    <w:link w:val="Titre"/>
    <w:rsid w:val="00EA17CD"/>
    <w:rPr>
      <w:rFonts w:ascii="Times New Roman" w:eastAsia="Times New Roman" w:hAnsi="Times New Roman" w:cs="Times New Roman"/>
      <w:b/>
      <w:sz w:val="2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razzi\AppData\Local\Temp\attes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C2695D89FF740AF5B221F215C44E4" ma:contentTypeVersion="12" ma:contentTypeDescription="Crée un document." ma:contentTypeScope="" ma:versionID="07ced134fc254ade9505dae284fb276d">
  <xsd:schema xmlns:xsd="http://www.w3.org/2001/XMLSchema" xmlns:xs="http://www.w3.org/2001/XMLSchema" xmlns:p="http://schemas.microsoft.com/office/2006/metadata/properties" xmlns:ns2="be1c2c8b-1cbb-4601-8930-2704a91dc791" xmlns:ns3="fdd7632a-f430-4e2c-915f-268fdcae33a7" targetNamespace="http://schemas.microsoft.com/office/2006/metadata/properties" ma:root="true" ma:fieldsID="9737d3a97b980b45e0256516153fa5d6" ns2:_="" ns3:_="">
    <xsd:import namespace="be1c2c8b-1cbb-4601-8930-2704a91dc791"/>
    <xsd:import namespace="fdd7632a-f430-4e2c-915f-268fdcae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c2c8b-1cbb-4601-8930-2704a91dc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504848d-04e5-4d4a-8541-74fd4f189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7632a-f430-4e2c-915f-268fdcae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a7388d4-b44d-41d7-9ff9-7ea09433ca44}" ma:internalName="TaxCatchAll" ma:showField="CatchAllData" ma:web="fdd7632a-f430-4e2c-915f-268fdcae3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2C0A5-C2AC-49A6-B3B7-1CC27ED0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c2c8b-1cbb-4601-8930-2704a91dc791"/>
    <ds:schemaRef ds:uri="fdd7632a-f430-4e2c-915f-268fdcae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E8453-8EC2-4E6C-B972-1B02660F4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attestation</Template>
  <TotalTime>4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mperazzi</dc:creator>
  <cp:lastModifiedBy>SOPHIE CESSES</cp:lastModifiedBy>
  <cp:revision>6</cp:revision>
  <cp:lastPrinted>2014-06-04T12:42:00Z</cp:lastPrinted>
  <dcterms:created xsi:type="dcterms:W3CDTF">2022-08-24T07:32:00Z</dcterms:created>
  <dcterms:modified xsi:type="dcterms:W3CDTF">2024-02-23T09:27:00Z</dcterms:modified>
</cp:coreProperties>
</file>