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0254" w14:textId="77777777" w:rsidR="0071416E" w:rsidRPr="00A47618" w:rsidRDefault="0071416E" w:rsidP="00DA684B">
      <w:pPr>
        <w:spacing w:after="0"/>
        <w:rPr>
          <w:rFonts w:ascii="Arial" w:hAnsi="Arial" w:cs="Arial"/>
          <w:sz w:val="10"/>
          <w:szCs w:val="10"/>
          <w:lang w:eastAsia="fr-FR"/>
        </w:rPr>
      </w:pPr>
    </w:p>
    <w:p w14:paraId="3F57BF4B" w14:textId="77777777" w:rsidR="008450FB" w:rsidRDefault="008450FB" w:rsidP="008450F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400FD2" w14:textId="2E92E34A" w:rsidR="00A448C9" w:rsidRDefault="00BC3FB1" w:rsidP="008450F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Demande d’organisation de conférence / table-ronde à</w:t>
      </w:r>
      <w:r w:rsidR="00A448C9">
        <w:rPr>
          <w:rFonts w:ascii="Arial" w:hAnsi="Arial" w:cs="Arial"/>
          <w:b/>
          <w:bCs/>
          <w:sz w:val="28"/>
          <w:szCs w:val="28"/>
        </w:rPr>
        <w:t xml:space="preserve"> Sciences Po Toulouse</w:t>
      </w:r>
      <w:r>
        <w:rPr>
          <w:rFonts w:ascii="Arial" w:hAnsi="Arial" w:cs="Arial"/>
          <w:b/>
          <w:bCs/>
          <w:sz w:val="28"/>
          <w:szCs w:val="28"/>
        </w:rPr>
        <w:t xml:space="preserve"> par les associations étudiantes</w:t>
      </w:r>
    </w:p>
    <w:p w14:paraId="53B10017" w14:textId="77777777" w:rsidR="008450FB" w:rsidRPr="00CD6285" w:rsidRDefault="008450FB" w:rsidP="008450F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DA0B31" w14:textId="1CBAC8F0" w:rsidR="009D63D4" w:rsidRDefault="00F34A3E" w:rsidP="00BC3FB1">
      <w:pPr>
        <w:spacing w:after="0"/>
        <w:jc w:val="center"/>
        <w:rPr>
          <w:rFonts w:ascii="Arial" w:hAnsi="Arial" w:cs="Arial"/>
          <w:b/>
        </w:rPr>
      </w:pPr>
      <w:r>
        <w:rPr>
          <w:sz w:val="24"/>
          <w:szCs w:val="24"/>
        </w:rPr>
        <w:drawing>
          <wp:inline distT="0" distB="0" distL="0" distR="0" wp14:anchorId="1EC3725B" wp14:editId="4B06E09A">
            <wp:extent cx="333375" cy="333375"/>
            <wp:effectExtent l="0" t="0" r="0" b="0"/>
            <wp:docPr id="314" name="image3.png" descr="Index of /wp-content/uploads/2020/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ndex of /wp-content/uploads/2020/05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914BB">
        <w:rPr>
          <w:rFonts w:ascii="Arial" w:eastAsia="Arial" w:hAnsi="Arial" w:cs="Arial"/>
        </w:rPr>
        <w:t xml:space="preserve">Fiche à transmettre </w:t>
      </w:r>
      <w:r w:rsidR="00DF355B">
        <w:rPr>
          <w:rFonts w:ascii="Arial" w:eastAsia="Arial" w:hAnsi="Arial" w:cs="Arial"/>
        </w:rPr>
        <w:t>à l’adresse</w:t>
      </w:r>
      <w:r w:rsidRPr="00D914BB">
        <w:rPr>
          <w:rFonts w:ascii="Arial" w:eastAsia="Arial" w:hAnsi="Arial" w:cs="Arial"/>
        </w:rPr>
        <w:t xml:space="preserve"> </w:t>
      </w:r>
      <w:hyperlink r:id="rId9" w:history="1">
        <w:r w:rsidRPr="00D914BB">
          <w:rPr>
            <w:rStyle w:val="Lienhypertexte"/>
            <w:rFonts w:ascii="Arial" w:eastAsia="Arial" w:hAnsi="Arial" w:cs="Arial"/>
          </w:rPr>
          <w:t>vieetudiante@sciencespo-toulouse.fr</w:t>
        </w:r>
      </w:hyperlink>
      <w:r w:rsidRPr="00D914BB">
        <w:rPr>
          <w:rFonts w:ascii="Arial" w:eastAsia="Arial" w:hAnsi="Arial" w:cs="Arial"/>
        </w:rPr>
        <w:t xml:space="preserve"> </w:t>
      </w:r>
      <w:r w:rsidRPr="00D914BB">
        <w:rPr>
          <w:rFonts w:ascii="Arial" w:eastAsia="Arial" w:hAnsi="Arial" w:cs="Arial"/>
          <w:b/>
          <w:bCs/>
        </w:rPr>
        <w:t>a</w:t>
      </w:r>
      <w:r w:rsidRPr="00D914BB">
        <w:rPr>
          <w:rFonts w:ascii="Arial" w:hAnsi="Arial" w:cs="Arial"/>
          <w:b/>
        </w:rPr>
        <w:t>u moins</w:t>
      </w:r>
      <w:r w:rsidRPr="00D914BB">
        <w:rPr>
          <w:rFonts w:ascii="Arial" w:hAnsi="Arial" w:cs="Arial"/>
          <w:bCs/>
        </w:rPr>
        <w:t xml:space="preserve"> </w:t>
      </w:r>
      <w:r w:rsidR="00BC3FB1">
        <w:rPr>
          <w:rFonts w:ascii="Arial" w:hAnsi="Arial" w:cs="Arial"/>
          <w:b/>
        </w:rPr>
        <w:t>1</w:t>
      </w:r>
      <w:r w:rsidR="00556F97">
        <w:rPr>
          <w:rFonts w:ascii="Arial" w:hAnsi="Arial" w:cs="Arial"/>
          <w:b/>
        </w:rPr>
        <w:t xml:space="preserve">5 </w:t>
      </w:r>
      <w:r w:rsidR="00BC3FB1">
        <w:rPr>
          <w:rFonts w:ascii="Arial" w:hAnsi="Arial" w:cs="Arial"/>
          <w:b/>
        </w:rPr>
        <w:t>jours avant l’événement</w:t>
      </w:r>
    </w:p>
    <w:p w14:paraId="31C7CCF1" w14:textId="77777777" w:rsidR="00116150" w:rsidRDefault="00116150" w:rsidP="00BC3FB1">
      <w:pPr>
        <w:spacing w:after="0"/>
        <w:jc w:val="center"/>
        <w:rPr>
          <w:rFonts w:ascii="Arial" w:eastAsia="Arial" w:hAnsi="Arial" w:cs="Arial"/>
        </w:rPr>
      </w:pPr>
    </w:p>
    <w:p w14:paraId="5C3B87B7" w14:textId="542652AB" w:rsidR="00BC3FB1" w:rsidRDefault="00BC3FB1" w:rsidP="00BC3FB1">
      <w:pPr>
        <w:spacing w:after="0"/>
        <w:rPr>
          <w:rFonts w:ascii="Arial" w:eastAsia="Arial" w:hAnsi="Arial" w:cs="Arial"/>
        </w:rPr>
      </w:pPr>
    </w:p>
    <w:p w14:paraId="5D3E3A38" w14:textId="1096624E" w:rsidR="00BC3FB1" w:rsidRDefault="00BC3FB1" w:rsidP="00BC3FB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Association(s) organisatrice(s) : </w:t>
      </w:r>
    </w:p>
    <w:p w14:paraId="7445F292" w14:textId="77777777" w:rsidR="00BC3FB1" w:rsidRDefault="00BC3FB1" w:rsidP="00BC3FB1">
      <w:pPr>
        <w:spacing w:after="0"/>
        <w:rPr>
          <w:rFonts w:ascii="Arial" w:eastAsia="Arial" w:hAnsi="Arial" w:cs="Arial"/>
        </w:rPr>
      </w:pPr>
    </w:p>
    <w:p w14:paraId="4EEA1F6A" w14:textId="666FA236" w:rsidR="00BC3FB1" w:rsidRDefault="000F28BE" w:rsidP="00BC3FB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Membres de l’association portant le projet</w:t>
      </w:r>
      <w:r w:rsidR="00BC3FB1">
        <w:rPr>
          <w:rFonts w:ascii="Arial" w:eastAsia="Arial" w:hAnsi="Arial" w:cs="Arial"/>
        </w:rPr>
        <w:t> :</w:t>
      </w:r>
    </w:p>
    <w:p w14:paraId="1E195997" w14:textId="77777777" w:rsidR="00BC3FB1" w:rsidRDefault="00BC3FB1" w:rsidP="00BC3FB1">
      <w:pPr>
        <w:spacing w:after="0"/>
        <w:rPr>
          <w:rFonts w:ascii="Arial" w:eastAsia="Arial" w:hAnsi="Arial" w:cs="Arial"/>
        </w:rPr>
      </w:pPr>
    </w:p>
    <w:p w14:paraId="0CDB366A" w14:textId="59A136D6" w:rsidR="00BC3FB1" w:rsidRDefault="00BC3FB1" w:rsidP="00BC3FB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 envisagée :</w:t>
      </w:r>
    </w:p>
    <w:p w14:paraId="76590428" w14:textId="77777777" w:rsidR="00BC3FB1" w:rsidRDefault="00BC3FB1" w:rsidP="00BC3FB1">
      <w:pPr>
        <w:spacing w:after="0"/>
        <w:rPr>
          <w:rFonts w:ascii="Arial" w:eastAsia="Arial" w:hAnsi="Arial" w:cs="Arial"/>
        </w:rPr>
      </w:pPr>
    </w:p>
    <w:p w14:paraId="0D33D010" w14:textId="50017A9A" w:rsidR="00BC3FB1" w:rsidRDefault="00BC3FB1" w:rsidP="00BC3FB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Horaires :</w:t>
      </w:r>
    </w:p>
    <w:p w14:paraId="63C93A63" w14:textId="77777777" w:rsidR="00BC3FB1" w:rsidRDefault="00BC3FB1" w:rsidP="00BC3FB1">
      <w:pPr>
        <w:spacing w:after="0"/>
        <w:rPr>
          <w:rFonts w:ascii="Arial" w:eastAsia="Arial" w:hAnsi="Arial" w:cs="Arial"/>
        </w:rPr>
      </w:pPr>
    </w:p>
    <w:p w14:paraId="4F527A32" w14:textId="5C394F5E" w:rsidR="00BC3FB1" w:rsidRDefault="00BC3FB1" w:rsidP="00BC3FB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Type d’espace envisagé : </w:t>
      </w:r>
    </w:p>
    <w:p w14:paraId="1DA6BDF7" w14:textId="20D26707" w:rsidR="00BC3FB1" w:rsidRDefault="00BC3FB1" w:rsidP="00BC3FB1">
      <w:pPr>
        <w:spacing w:after="0"/>
        <w:rPr>
          <w:rFonts w:ascii="Arial" w:eastAsia="Arial" w:hAnsi="Arial" w:cs="Arial"/>
        </w:rPr>
      </w:pPr>
    </w:p>
    <w:p w14:paraId="42C73728" w14:textId="60DBE402" w:rsidR="00BC3FB1" w:rsidRDefault="00BC3FB1" w:rsidP="00BC3FB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Personne(s) invitée(s) :</w:t>
      </w:r>
    </w:p>
    <w:p w14:paraId="6EC70D12" w14:textId="4ECA9332" w:rsidR="00BC3FB1" w:rsidRDefault="00BC3FB1" w:rsidP="00BC3FB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Thème :</w:t>
      </w:r>
    </w:p>
    <w:p w14:paraId="0A63DE82" w14:textId="77777777" w:rsidR="00BC3FB1" w:rsidRPr="00BC3FB1" w:rsidRDefault="00BC3FB1" w:rsidP="00BC3FB1">
      <w:pPr>
        <w:spacing w:after="0"/>
        <w:rPr>
          <w:rFonts w:ascii="Arial" w:eastAsia="Arial" w:hAnsi="Arial" w:cs="Arial"/>
        </w:rPr>
      </w:pPr>
    </w:p>
    <w:p w14:paraId="6B10F6CC" w14:textId="42EB841F" w:rsidR="008450FB" w:rsidRDefault="00BC3FB1" w:rsidP="00A51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Budget de l’événement </w:t>
      </w:r>
      <w:r w:rsidR="00116150">
        <w:rPr>
          <w:rFonts w:ascii="Arial" w:hAnsi="Arial" w:cs="Arial"/>
        </w:rPr>
        <w:t xml:space="preserve">(recettes et coûts envisagés) </w:t>
      </w:r>
      <w:r>
        <w:rPr>
          <w:rFonts w:ascii="Arial" w:hAnsi="Arial" w:cs="Arial"/>
        </w:rPr>
        <w:t>:</w:t>
      </w:r>
    </w:p>
    <w:p w14:paraId="0EB67F4E" w14:textId="0A3E9B45" w:rsidR="00BC3FB1" w:rsidRDefault="00BC3FB1" w:rsidP="00A512B2">
      <w:pPr>
        <w:spacing w:after="0"/>
        <w:jc w:val="both"/>
        <w:rPr>
          <w:rFonts w:ascii="Arial" w:hAnsi="Arial" w:cs="Arial"/>
        </w:rPr>
      </w:pPr>
    </w:p>
    <w:p w14:paraId="1ED767EE" w14:textId="73BAC5EE" w:rsidR="00BC3FB1" w:rsidRDefault="00BC3FB1" w:rsidP="00A512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particulière </w:t>
      </w:r>
      <w:r w:rsidR="00116150">
        <w:rPr>
          <w:rFonts w:ascii="Arial" w:hAnsi="Arial" w:cs="Arial"/>
        </w:rPr>
        <w:t xml:space="preserve">(si concerné) </w:t>
      </w:r>
      <w:r>
        <w:rPr>
          <w:rFonts w:ascii="Arial" w:hAnsi="Arial" w:cs="Arial"/>
        </w:rPr>
        <w:t>:</w:t>
      </w:r>
    </w:p>
    <w:p w14:paraId="5F4837EA" w14:textId="709600F8" w:rsidR="001208CE" w:rsidRDefault="001208CE" w:rsidP="00A512B2">
      <w:pPr>
        <w:spacing w:after="0"/>
        <w:jc w:val="both"/>
        <w:rPr>
          <w:rFonts w:ascii="Arial" w:hAnsi="Arial" w:cs="Arial"/>
        </w:rPr>
      </w:pPr>
    </w:p>
    <w:p w14:paraId="45B018B0" w14:textId="7863CBAB" w:rsidR="001208CE" w:rsidRPr="001208CE" w:rsidRDefault="001208CE" w:rsidP="001208CE">
      <w:pPr>
        <w:spacing w:after="0"/>
        <w:jc w:val="both"/>
        <w:rPr>
          <w:rFonts w:ascii="Arial" w:hAnsi="Arial" w:cs="Arial"/>
          <w:b/>
          <w:bCs/>
        </w:rPr>
      </w:pPr>
      <w:r w:rsidRPr="001208CE">
        <w:rPr>
          <w:b/>
          <w:bCs/>
          <w:sz w:val="24"/>
          <w:szCs w:val="24"/>
        </w:rPr>
        <w:drawing>
          <wp:inline distT="0" distB="0" distL="0" distR="0" wp14:anchorId="03A62ABF" wp14:editId="016DC1F2">
            <wp:extent cx="247650" cy="263525"/>
            <wp:effectExtent l="0" t="0" r="0" b="3175"/>
            <wp:docPr id="1" name="image3.png" descr="Index of /wp-content/uploads/2020/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ndex of /wp-content/uploads/2020/05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6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208CE">
        <w:rPr>
          <w:rFonts w:ascii="Arial" w:hAnsi="Arial" w:cs="Arial"/>
          <w:b/>
          <w:bCs/>
        </w:rPr>
        <w:t xml:space="preserve"> Si votre conférence ou table-ronde est ouverte au public extérieur, il est impératif d’ouvrir une billetterie weezevent et de contrôler les billets avant l’accès à la salle.</w:t>
      </w:r>
    </w:p>
    <w:p w14:paraId="476BE0A8" w14:textId="77777777" w:rsidR="00BC3FB1" w:rsidRDefault="00BC3FB1" w:rsidP="00A512B2">
      <w:pPr>
        <w:spacing w:after="0"/>
        <w:jc w:val="both"/>
        <w:rPr>
          <w:rFonts w:ascii="Arial" w:hAnsi="Arial" w:cs="Arial"/>
        </w:rPr>
      </w:pPr>
    </w:p>
    <w:p w14:paraId="3D7F6B04" w14:textId="77777777" w:rsidR="00BC3FB1" w:rsidRDefault="00BC3FB1" w:rsidP="00A512B2">
      <w:pPr>
        <w:spacing w:after="0"/>
        <w:jc w:val="both"/>
        <w:rPr>
          <w:rFonts w:ascii="Arial" w:hAnsi="Arial" w:cs="Arial"/>
        </w:rPr>
      </w:pPr>
    </w:p>
    <w:p w14:paraId="124E8492" w14:textId="4107620D" w:rsidR="00A512B2" w:rsidRDefault="00985509" w:rsidP="00A512B2">
      <w:pPr>
        <w:spacing w:after="120"/>
        <w:jc w:val="both"/>
        <w:rPr>
          <w:rFonts w:ascii="Arial" w:hAnsi="Arial" w:cs="Arial"/>
        </w:rPr>
      </w:pPr>
      <w:r w:rsidRPr="0071416E">
        <w:rPr>
          <w:rFonts w:ascii="Arial" w:hAnsi="Arial" w:cs="Arial"/>
        </w:rPr>
        <w:t xml:space="preserve">Nom </w:t>
      </w:r>
      <w:r w:rsidR="00A512B2">
        <w:rPr>
          <w:rFonts w:ascii="Arial" w:hAnsi="Arial" w:cs="Arial"/>
        </w:rPr>
        <w:t xml:space="preserve">et qualité </w:t>
      </w:r>
      <w:r w:rsidR="00BC3FB1">
        <w:rPr>
          <w:rFonts w:ascii="Arial" w:hAnsi="Arial" w:cs="Arial"/>
        </w:rPr>
        <w:t>de l’interlocuteur/ice privilégié(e)</w:t>
      </w:r>
    </w:p>
    <w:p w14:paraId="5DB4716D" w14:textId="11BB43B4" w:rsidR="00985509" w:rsidRDefault="00985509" w:rsidP="00CD6285">
      <w:pPr>
        <w:jc w:val="both"/>
        <w:rPr>
          <w:rFonts w:ascii="Arial" w:hAnsi="Arial" w:cs="Arial"/>
        </w:rPr>
      </w:pPr>
      <w:r w:rsidRPr="0071416E">
        <w:rPr>
          <w:rFonts w:ascii="Arial" w:hAnsi="Arial" w:cs="Arial"/>
        </w:rPr>
        <w:t>Signature :</w:t>
      </w:r>
    </w:p>
    <w:p w14:paraId="58211493" w14:textId="081F307C" w:rsidR="00BC3FB1" w:rsidRDefault="00BC3FB1" w:rsidP="00CD6285">
      <w:pPr>
        <w:jc w:val="both"/>
        <w:rPr>
          <w:rFonts w:ascii="Arial" w:hAnsi="Arial" w:cs="Arial"/>
        </w:rPr>
      </w:pPr>
    </w:p>
    <w:p w14:paraId="5CB2643A" w14:textId="77777777" w:rsidR="00BC3FB1" w:rsidRDefault="00BC3FB1" w:rsidP="00CD6285">
      <w:pPr>
        <w:jc w:val="both"/>
        <w:rPr>
          <w:rFonts w:ascii="Arial" w:hAnsi="Arial" w:cs="Arial"/>
        </w:rPr>
      </w:pPr>
    </w:p>
    <w:p w14:paraId="6E704E0B" w14:textId="1F0EB179" w:rsidR="00985509" w:rsidRPr="00C35CBB" w:rsidRDefault="00DF355B" w:rsidP="00A25A7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985509" w:rsidRPr="00D914BB">
        <w:rPr>
          <w:rFonts w:ascii="Arial" w:hAnsi="Arial" w:cs="Arial"/>
          <w:b/>
          <w:sz w:val="24"/>
          <w:szCs w:val="24"/>
          <w:u w:val="single"/>
        </w:rPr>
        <w:t xml:space="preserve">utorisation du </w:t>
      </w:r>
      <w:r w:rsidR="00BC3FB1">
        <w:rPr>
          <w:rFonts w:ascii="Arial" w:hAnsi="Arial" w:cs="Arial"/>
          <w:b/>
          <w:sz w:val="24"/>
          <w:szCs w:val="24"/>
          <w:u w:val="single"/>
        </w:rPr>
        <w:t>d</w:t>
      </w:r>
      <w:r w:rsidR="00985509" w:rsidRPr="00D914BB">
        <w:rPr>
          <w:rFonts w:ascii="Arial" w:hAnsi="Arial" w:cs="Arial"/>
          <w:b/>
          <w:sz w:val="24"/>
          <w:szCs w:val="24"/>
          <w:u w:val="single"/>
        </w:rPr>
        <w:t xml:space="preserve">irecteur de </w:t>
      </w:r>
      <w:r w:rsidR="00F34A3E" w:rsidRPr="00D914BB">
        <w:rPr>
          <w:rFonts w:ascii="Arial" w:hAnsi="Arial" w:cs="Arial"/>
          <w:b/>
          <w:sz w:val="24"/>
          <w:szCs w:val="24"/>
          <w:u w:val="single"/>
        </w:rPr>
        <w:t xml:space="preserve">Sciences Po </w:t>
      </w:r>
      <w:r w:rsidR="00985509" w:rsidRPr="00D914BB">
        <w:rPr>
          <w:rFonts w:ascii="Arial" w:hAnsi="Arial" w:cs="Arial"/>
          <w:b/>
          <w:sz w:val="24"/>
          <w:szCs w:val="24"/>
          <w:u w:val="single"/>
        </w:rPr>
        <w:t>Toulouse</w:t>
      </w:r>
      <w:r w:rsidR="00BC3FB1">
        <w:rPr>
          <w:rFonts w:ascii="Arial" w:hAnsi="Arial" w:cs="Arial"/>
          <w:b/>
          <w:sz w:val="24"/>
          <w:szCs w:val="24"/>
          <w:u w:val="single"/>
        </w:rPr>
        <w:t> :</w:t>
      </w:r>
    </w:p>
    <w:p w14:paraId="656EE7F7" w14:textId="77777777" w:rsidR="00534268" w:rsidRDefault="00534268" w:rsidP="00A25A7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6AC5E531" w14:textId="77777777" w:rsidR="007853E5" w:rsidRPr="0071416E" w:rsidRDefault="007853E5" w:rsidP="00A25A7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sectPr w:rsidR="007853E5" w:rsidRPr="0071416E" w:rsidSect="004672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175B" w14:textId="77777777" w:rsidR="00060702" w:rsidRDefault="00060702" w:rsidP="00155370">
      <w:pPr>
        <w:spacing w:after="0" w:line="240" w:lineRule="auto"/>
      </w:pPr>
      <w:r>
        <w:separator/>
      </w:r>
    </w:p>
  </w:endnote>
  <w:endnote w:type="continuationSeparator" w:id="0">
    <w:p w14:paraId="06C177E3" w14:textId="77777777" w:rsidR="00060702" w:rsidRDefault="00060702" w:rsidP="0015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210D27A-4F65-47E2-BE84-709B2BCFBD1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2" w:fontKey="{81C40B3D-C5A5-4BBA-90C4-6B3765FA9C89}"/>
    <w:embedBold r:id="rId3" w:fontKey="{82FD8237-5DC1-4278-8BFD-156E56BB66A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808C" w14:textId="77777777" w:rsidR="00E17884" w:rsidRDefault="00E178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61932082"/>
  <w:bookmarkStart w:id="2" w:name="_Hlk161932083"/>
  <w:bookmarkStart w:id="3" w:name="_Hlk161932098"/>
  <w:bookmarkStart w:id="4" w:name="_Hlk161932099"/>
  <w:bookmarkStart w:id="5" w:name="_Hlk161932431"/>
  <w:bookmarkStart w:id="6" w:name="_Hlk161932432"/>
  <w:bookmarkStart w:id="7" w:name="_Hlk161932444"/>
  <w:bookmarkStart w:id="8" w:name="_Hlk161932445"/>
  <w:bookmarkStart w:id="9" w:name="_Hlk161932644"/>
  <w:bookmarkStart w:id="10" w:name="_Hlk161932645"/>
  <w:p w14:paraId="7095B378" w14:textId="4AF1BF83" w:rsidR="009F0AED" w:rsidRPr="007A7CC5" w:rsidRDefault="00E17884" w:rsidP="00510514">
    <w:pPr>
      <w:pStyle w:val="Pieddepage"/>
      <w:tabs>
        <w:tab w:val="clear" w:pos="4536"/>
      </w:tabs>
      <w:ind w:left="-993" w:right="-569"/>
      <w:jc w:val="right"/>
      <w:rPr>
        <w:rFonts w:ascii="Open Sans" w:hAnsi="Open Sans" w:cs="Open Sans"/>
        <w:color w:val="FFFFFF" w:themeColor="background1"/>
        <w:sz w:val="18"/>
      </w:rPr>
    </w:pPr>
    <w:r>
      <w:rPr>
        <w:rFonts w:ascii="Open Sans" w:hAnsi="Open Sans" w:cs="Open Sans"/>
        <w:color w:val="FFFFFF" w:themeColor="background1"/>
        <w:sz w:val="18"/>
        <w:lang w:eastAsia="fr-FR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023FD300" wp14:editId="23AEEC95">
              <wp:simplePos x="0" y="0"/>
              <wp:positionH relativeFrom="page">
                <wp:posOffset>-276225</wp:posOffset>
              </wp:positionH>
              <wp:positionV relativeFrom="paragraph">
                <wp:posOffset>-26035</wp:posOffset>
              </wp:positionV>
              <wp:extent cx="8464550" cy="571500"/>
              <wp:effectExtent l="0" t="0" r="1270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64550" cy="5715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F3D923" id="Rectangle 2" o:spid="_x0000_s1026" style="position:absolute;margin-left:-21.75pt;margin-top:-2.05pt;width:666.5pt;height:45pt;z-index:-25165721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" fillcolor="black [3200]" strokecolor="black [1600]" strokeweight="2pt">
              <w10:wrap anchorx="page"/>
            </v:rect>
          </w:pict>
        </mc:Fallback>
      </mc:AlternateContent>
    </w:r>
    <w:r w:rsidR="004672DB" w:rsidRPr="007E3E42">
      <w:rPr>
        <w:rFonts w:ascii="Open Sans" w:hAnsi="Open Sans" w:cs="Open Sans"/>
        <w:color w:val="FFFFFF" w:themeColor="background1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FDEFD6" wp14:editId="27C61EB5">
              <wp:simplePos x="0" y="0"/>
              <wp:positionH relativeFrom="column">
                <wp:posOffset>-563245</wp:posOffset>
              </wp:positionH>
              <wp:positionV relativeFrom="paragraph">
                <wp:posOffset>-50165</wp:posOffset>
              </wp:positionV>
              <wp:extent cx="2474594" cy="62865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594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083FF" w14:textId="1CD5756B" w:rsidR="007E3E42" w:rsidRDefault="00141C98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Sciences Po</w:t>
                          </w:r>
                          <w:r w:rsidR="007E3E4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 xml:space="preserve"> Toulouse</w:t>
                          </w:r>
                        </w:p>
                        <w:p w14:paraId="6074969E" w14:textId="582FEFB6" w:rsidR="007E3E42" w:rsidRDefault="007E3E42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2</w:t>
                          </w:r>
                          <w:r w:rsidR="003E1477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1 Allée de Brienne – CS 31685</w:t>
                          </w:r>
                        </w:p>
                        <w:p w14:paraId="73C31917" w14:textId="3EE873BA" w:rsidR="007E3E42" w:rsidRDefault="00DA574D" w:rsidP="007E3E42"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31685 Toulouse</w:t>
                          </w:r>
                          <w:r w:rsidR="003E1477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 xml:space="preserve"> -Cedex 6</w:t>
                          </w:r>
                        </w:p>
                      </w:txbxContent>
                    </wps:txbx>
                    <wps:bodyPr rot="0" vert="horz" wrap="square" lIns="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DEFD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44.35pt;margin-top:-3.95pt;width:194.8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" filled="f" stroked="f">
              <v:textbox inset="0,2mm">
                <w:txbxContent>
                  <w:p w14:paraId="1E2083FF" w14:textId="1CD5756B" w:rsidR="007E3E42" w:rsidRDefault="00141C98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Sciences Po</w:t>
                    </w:r>
                    <w:r w:rsidR="007E3E4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 Toulouse</w:t>
                    </w:r>
                  </w:p>
                  <w:p w14:paraId="6074969E" w14:textId="582FEFB6" w:rsidR="007E3E42" w:rsidRDefault="007E3E42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2</w:t>
                    </w:r>
                    <w:r w:rsidR="003E1477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1 Allée de Brienne – CS 31685</w:t>
                    </w:r>
                  </w:p>
                  <w:p w14:paraId="73C31917" w14:textId="3EE873BA" w:rsidR="007E3E42" w:rsidRDefault="00DA574D" w:rsidP="007E3E42"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31685 Toulouse</w:t>
                    </w:r>
                    <w:r w:rsidR="003E1477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 -Cedex 6</w:t>
                    </w:r>
                  </w:p>
                </w:txbxContent>
              </v:textbox>
            </v:shape>
          </w:pict>
        </mc:Fallback>
      </mc:AlternateContent>
    </w:r>
    <w:r w:rsidR="00543976">
      <w:rPr>
        <w:rFonts w:ascii="Open Sans" w:hAnsi="Open Sans" w:cs="Open Sans"/>
        <w:color w:val="FFFFFF" w:themeColor="background1"/>
        <w:sz w:val="18"/>
      </w:rPr>
      <w:t xml:space="preserve"> </w:t>
    </w:r>
    <w:r w:rsidR="008450FB">
      <w:rPr>
        <w:rFonts w:ascii="Open Sans" w:hAnsi="Open Sans" w:cs="Open Sans"/>
        <w:color w:val="FFFFFF" w:themeColor="background1"/>
        <w:sz w:val="18"/>
      </w:rPr>
      <w:t>Vie étudiante</w:t>
    </w:r>
  </w:p>
  <w:p w14:paraId="113B4AD1" w14:textId="0A5CD793" w:rsidR="004672DB" w:rsidRDefault="00640EC7" w:rsidP="00510514">
    <w:pPr>
      <w:pStyle w:val="Pieddepage"/>
      <w:tabs>
        <w:tab w:val="clear" w:pos="4536"/>
      </w:tabs>
      <w:ind w:left="5103" w:right="-569"/>
      <w:jc w:val="right"/>
      <w:rPr>
        <w:rFonts w:ascii="Open Sans" w:hAnsi="Open Sans" w:cs="Open Sans"/>
        <w:color w:val="FFFFFF" w:themeColor="background1"/>
        <w:sz w:val="18"/>
      </w:rPr>
    </w:pPr>
    <w:r>
      <w:rPr>
        <w:rFonts w:ascii="Open Sans" w:hAnsi="Open Sans" w:cs="Open Sans"/>
        <w:color w:val="FFFFFF" w:themeColor="background1"/>
        <w:sz w:val="18"/>
      </w:rPr>
      <w:t>05</w:t>
    </w:r>
    <w:r w:rsidR="001077E0">
      <w:rPr>
        <w:rFonts w:ascii="Open Sans" w:hAnsi="Open Sans" w:cs="Open Sans"/>
        <w:color w:val="FFFFFF" w:themeColor="background1"/>
        <w:sz w:val="18"/>
      </w:rPr>
      <w:t xml:space="preserve"> </w:t>
    </w:r>
    <w:r>
      <w:rPr>
        <w:rFonts w:ascii="Open Sans" w:hAnsi="Open Sans" w:cs="Open Sans"/>
        <w:color w:val="FFFFFF" w:themeColor="background1"/>
        <w:sz w:val="18"/>
      </w:rPr>
      <w:t>61</w:t>
    </w:r>
    <w:r w:rsidR="001077E0">
      <w:rPr>
        <w:rFonts w:ascii="Open Sans" w:hAnsi="Open Sans" w:cs="Open Sans"/>
        <w:color w:val="FFFFFF" w:themeColor="background1"/>
        <w:sz w:val="18"/>
      </w:rPr>
      <w:t xml:space="preserve"> </w:t>
    </w:r>
    <w:r>
      <w:rPr>
        <w:rFonts w:ascii="Open Sans" w:hAnsi="Open Sans" w:cs="Open Sans"/>
        <w:color w:val="FFFFFF" w:themeColor="background1"/>
        <w:sz w:val="18"/>
      </w:rPr>
      <w:t>11</w:t>
    </w:r>
    <w:r w:rsidR="001077E0">
      <w:rPr>
        <w:rFonts w:ascii="Open Sans" w:hAnsi="Open Sans" w:cs="Open Sans"/>
        <w:color w:val="FFFFFF" w:themeColor="background1"/>
        <w:sz w:val="18"/>
      </w:rPr>
      <w:t xml:space="preserve"> </w:t>
    </w:r>
    <w:r w:rsidR="008450FB">
      <w:rPr>
        <w:rFonts w:ascii="Open Sans" w:hAnsi="Open Sans" w:cs="Open Sans"/>
        <w:color w:val="FFFFFF" w:themeColor="background1"/>
        <w:sz w:val="18"/>
      </w:rPr>
      <w:t>18</w:t>
    </w:r>
    <w:r w:rsidR="001077E0">
      <w:rPr>
        <w:rFonts w:ascii="Open Sans" w:hAnsi="Open Sans" w:cs="Open Sans"/>
        <w:color w:val="FFFFFF" w:themeColor="background1"/>
        <w:sz w:val="18"/>
      </w:rPr>
      <w:t xml:space="preserve"> </w:t>
    </w:r>
    <w:r w:rsidR="008450FB">
      <w:rPr>
        <w:rFonts w:ascii="Open Sans" w:hAnsi="Open Sans" w:cs="Open Sans"/>
        <w:color w:val="FFFFFF" w:themeColor="background1"/>
        <w:sz w:val="18"/>
      </w:rPr>
      <w:t>45</w:t>
    </w:r>
  </w:p>
  <w:p w14:paraId="3A1308A4" w14:textId="446C26E1" w:rsidR="009F0AED" w:rsidRPr="00C80C25" w:rsidRDefault="004672DB" w:rsidP="00510514">
    <w:pPr>
      <w:pStyle w:val="Pieddepage"/>
      <w:tabs>
        <w:tab w:val="clear" w:pos="4536"/>
      </w:tabs>
      <w:ind w:left="5103" w:right="-569"/>
      <w:jc w:val="right"/>
      <w:rPr>
        <w:rFonts w:ascii="Open Sans" w:hAnsi="Open Sans" w:cs="Open Sans"/>
        <w:color w:val="FFFFFF" w:themeColor="background1"/>
        <w:sz w:val="18"/>
      </w:rPr>
    </w:pPr>
    <w:r>
      <w:rPr>
        <w:rFonts w:ascii="Open Sans" w:hAnsi="Open Sans" w:cs="Open Sans"/>
        <w:color w:val="FFFFFF" w:themeColor="background1"/>
        <w:sz w:val="18"/>
      </w:rPr>
      <w:t>vieetudiante</w:t>
    </w:r>
    <w:r w:rsidRPr="00C80C25">
      <w:rPr>
        <w:rFonts w:ascii="Open Sans" w:hAnsi="Open Sans" w:cs="Open Sans"/>
        <w:color w:val="FFFFFF" w:themeColor="background1"/>
        <w:sz w:val="18"/>
      </w:rPr>
      <w:t>@sciencespo-toulouse.fr</w:t>
    </w:r>
    <w:r w:rsidR="00543976" w:rsidRPr="00C80C25">
      <w:rPr>
        <w:rFonts w:ascii="Open Sans" w:hAnsi="Open Sans" w:cs="Open Sans"/>
        <w:color w:val="FFFFFF" w:themeColor="background1"/>
        <w:sz w:val="18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F3E9" w14:textId="77777777" w:rsidR="00E17884" w:rsidRDefault="00E178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4393" w14:textId="77777777" w:rsidR="00060702" w:rsidRDefault="00060702" w:rsidP="00155370">
      <w:pPr>
        <w:spacing w:after="0" w:line="240" w:lineRule="auto"/>
      </w:pPr>
      <w:r>
        <w:separator/>
      </w:r>
    </w:p>
  </w:footnote>
  <w:footnote w:type="continuationSeparator" w:id="0">
    <w:p w14:paraId="30E26599" w14:textId="77777777" w:rsidR="00060702" w:rsidRDefault="00060702" w:rsidP="0015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6B2E" w14:textId="77777777" w:rsidR="00E17884" w:rsidRDefault="00E178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9EAA" w14:textId="5A3BA1B9" w:rsidR="004672DB" w:rsidRDefault="00141C98" w:rsidP="00F34642">
    <w:pPr>
      <w:pStyle w:val="En-tte"/>
      <w:rPr>
        <w:rFonts w:ascii="Arial" w:hAnsi="Arial" w:cs="Arial"/>
        <w:b/>
        <w:bCs/>
        <w:sz w:val="28"/>
        <w:szCs w:val="28"/>
      </w:rPr>
    </w:pPr>
    <w:bookmarkStart w:id="0" w:name="_Hlk161932465"/>
    <w:r>
      <w:drawing>
        <wp:inline distT="0" distB="0" distL="0" distR="0" wp14:anchorId="4B079C2A" wp14:editId="6007F1D5">
          <wp:extent cx="432000" cy="432000"/>
          <wp:effectExtent l="0" t="0" r="6350" b="6350"/>
          <wp:docPr id="11" name="Image 11" descr="Une image contenant texte, Police, logo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affich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8450FB">
      <w:drawing>
        <wp:inline distT="0" distB="0" distL="0" distR="0" wp14:anchorId="56B27962" wp14:editId="0358EEA3">
          <wp:extent cx="1467828" cy="432000"/>
          <wp:effectExtent l="0" t="0" r="0" b="6350"/>
          <wp:docPr id="12" name="Image 12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2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D35">
      <w:rPr>
        <w:rFonts w:ascii="Arial" w:hAnsi="Arial" w:cs="Arial"/>
        <w:b/>
        <w:bCs/>
        <w:sz w:val="28"/>
        <w:szCs w:val="28"/>
      </w:rPr>
      <w:t xml:space="preserve">    </w:t>
    </w:r>
  </w:p>
  <w:bookmarkEnd w:id="0"/>
  <w:p w14:paraId="5BA2A6EB" w14:textId="1DAE90BF" w:rsidR="00155370" w:rsidRPr="004672DB" w:rsidRDefault="00012D35" w:rsidP="00F34642">
    <w:pPr>
      <w:pStyle w:val="En-tte"/>
      <w:rPr>
        <w:rFonts w:ascii="Arial" w:hAnsi="Arial" w:cs="Arial"/>
        <w:b/>
        <w:bCs/>
        <w:sz w:val="10"/>
        <w:szCs w:val="10"/>
      </w:rPr>
    </w:pPr>
    <w:r w:rsidRPr="004672DB">
      <w:rPr>
        <w:rFonts w:ascii="Arial" w:hAnsi="Arial" w:cs="Arial"/>
        <w:b/>
        <w:bCs/>
        <w:sz w:val="10"/>
        <w:szCs w:val="10"/>
      </w:rPr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300E" w14:textId="77777777" w:rsidR="00E17884" w:rsidRDefault="00E178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E30"/>
    <w:multiLevelType w:val="hybridMultilevel"/>
    <w:tmpl w:val="93DAA9A4"/>
    <w:lvl w:ilvl="0" w:tplc="D2B85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6B"/>
    <w:multiLevelType w:val="hybridMultilevel"/>
    <w:tmpl w:val="472839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2081"/>
    <w:multiLevelType w:val="hybridMultilevel"/>
    <w:tmpl w:val="D9F8B694"/>
    <w:lvl w:ilvl="0" w:tplc="1CDA2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0311A"/>
    <w:multiLevelType w:val="hybridMultilevel"/>
    <w:tmpl w:val="1C765F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5727"/>
    <w:multiLevelType w:val="hybridMultilevel"/>
    <w:tmpl w:val="760E74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C024C"/>
    <w:multiLevelType w:val="hybridMultilevel"/>
    <w:tmpl w:val="8B549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80C73"/>
    <w:multiLevelType w:val="hybridMultilevel"/>
    <w:tmpl w:val="9D80C972"/>
    <w:lvl w:ilvl="0" w:tplc="040C0019">
      <w:start w:val="1"/>
      <w:numFmt w:val="lowerLetter"/>
      <w:lvlText w:val="%1."/>
      <w:lvlJc w:val="left"/>
      <w:pPr>
        <w:ind w:left="2769" w:hanging="360"/>
      </w:pPr>
    </w:lvl>
    <w:lvl w:ilvl="1" w:tplc="040C0019" w:tentative="1">
      <w:start w:val="1"/>
      <w:numFmt w:val="lowerLetter"/>
      <w:lvlText w:val="%2."/>
      <w:lvlJc w:val="left"/>
      <w:pPr>
        <w:ind w:left="3489" w:hanging="360"/>
      </w:pPr>
    </w:lvl>
    <w:lvl w:ilvl="2" w:tplc="040C001B" w:tentative="1">
      <w:start w:val="1"/>
      <w:numFmt w:val="lowerRoman"/>
      <w:lvlText w:val="%3."/>
      <w:lvlJc w:val="right"/>
      <w:pPr>
        <w:ind w:left="4209" w:hanging="180"/>
      </w:pPr>
    </w:lvl>
    <w:lvl w:ilvl="3" w:tplc="040C000F" w:tentative="1">
      <w:start w:val="1"/>
      <w:numFmt w:val="decimal"/>
      <w:lvlText w:val="%4."/>
      <w:lvlJc w:val="left"/>
      <w:pPr>
        <w:ind w:left="4929" w:hanging="360"/>
      </w:pPr>
    </w:lvl>
    <w:lvl w:ilvl="4" w:tplc="040C0019" w:tentative="1">
      <w:start w:val="1"/>
      <w:numFmt w:val="lowerLetter"/>
      <w:lvlText w:val="%5."/>
      <w:lvlJc w:val="left"/>
      <w:pPr>
        <w:ind w:left="5649" w:hanging="360"/>
      </w:pPr>
    </w:lvl>
    <w:lvl w:ilvl="5" w:tplc="040C001B" w:tentative="1">
      <w:start w:val="1"/>
      <w:numFmt w:val="lowerRoman"/>
      <w:lvlText w:val="%6."/>
      <w:lvlJc w:val="right"/>
      <w:pPr>
        <w:ind w:left="6369" w:hanging="180"/>
      </w:pPr>
    </w:lvl>
    <w:lvl w:ilvl="6" w:tplc="040C000F" w:tentative="1">
      <w:start w:val="1"/>
      <w:numFmt w:val="decimal"/>
      <w:lvlText w:val="%7."/>
      <w:lvlJc w:val="left"/>
      <w:pPr>
        <w:ind w:left="7089" w:hanging="360"/>
      </w:pPr>
    </w:lvl>
    <w:lvl w:ilvl="7" w:tplc="040C0019" w:tentative="1">
      <w:start w:val="1"/>
      <w:numFmt w:val="lowerLetter"/>
      <w:lvlText w:val="%8."/>
      <w:lvlJc w:val="left"/>
      <w:pPr>
        <w:ind w:left="7809" w:hanging="360"/>
      </w:pPr>
    </w:lvl>
    <w:lvl w:ilvl="8" w:tplc="040C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7" w15:restartNumberingAfterBreak="0">
    <w:nsid w:val="3188740F"/>
    <w:multiLevelType w:val="hybridMultilevel"/>
    <w:tmpl w:val="0EBED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6B12"/>
    <w:multiLevelType w:val="hybridMultilevel"/>
    <w:tmpl w:val="D89802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4CD6"/>
    <w:multiLevelType w:val="hybridMultilevel"/>
    <w:tmpl w:val="78D4D088"/>
    <w:lvl w:ilvl="0" w:tplc="3220760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667B9"/>
    <w:multiLevelType w:val="hybridMultilevel"/>
    <w:tmpl w:val="B5F4D6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60A8"/>
    <w:multiLevelType w:val="hybridMultilevel"/>
    <w:tmpl w:val="A67A2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345F4"/>
    <w:multiLevelType w:val="hybridMultilevel"/>
    <w:tmpl w:val="C8EEF7B4"/>
    <w:lvl w:ilvl="0" w:tplc="B3EE3E4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A6E8F"/>
    <w:multiLevelType w:val="hybridMultilevel"/>
    <w:tmpl w:val="457E6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9216A"/>
    <w:multiLevelType w:val="hybridMultilevel"/>
    <w:tmpl w:val="8F54F0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B2F8D"/>
    <w:multiLevelType w:val="hybridMultilevel"/>
    <w:tmpl w:val="FECEB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6064F"/>
    <w:multiLevelType w:val="hybridMultilevel"/>
    <w:tmpl w:val="756E6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832353">
    <w:abstractNumId w:val="0"/>
  </w:num>
  <w:num w:numId="2" w16cid:durableId="1705133097">
    <w:abstractNumId w:val="3"/>
  </w:num>
  <w:num w:numId="3" w16cid:durableId="1061171877">
    <w:abstractNumId w:val="9"/>
  </w:num>
  <w:num w:numId="4" w16cid:durableId="2063140503">
    <w:abstractNumId w:val="12"/>
  </w:num>
  <w:num w:numId="5" w16cid:durableId="1690836372">
    <w:abstractNumId w:val="1"/>
  </w:num>
  <w:num w:numId="6" w16cid:durableId="1872452977">
    <w:abstractNumId w:val="10"/>
  </w:num>
  <w:num w:numId="7" w16cid:durableId="2025933621">
    <w:abstractNumId w:val="7"/>
  </w:num>
  <w:num w:numId="8" w16cid:durableId="715855345">
    <w:abstractNumId w:val="13"/>
  </w:num>
  <w:num w:numId="9" w16cid:durableId="608778465">
    <w:abstractNumId w:val="11"/>
  </w:num>
  <w:num w:numId="10" w16cid:durableId="1341469034">
    <w:abstractNumId w:val="4"/>
  </w:num>
  <w:num w:numId="11" w16cid:durableId="1553729803">
    <w:abstractNumId w:val="15"/>
  </w:num>
  <w:num w:numId="12" w16cid:durableId="728958301">
    <w:abstractNumId w:val="6"/>
  </w:num>
  <w:num w:numId="13" w16cid:durableId="2032873653">
    <w:abstractNumId w:val="5"/>
  </w:num>
  <w:num w:numId="14" w16cid:durableId="532111494">
    <w:abstractNumId w:val="16"/>
  </w:num>
  <w:num w:numId="15" w16cid:durableId="329992925">
    <w:abstractNumId w:val="2"/>
  </w:num>
  <w:num w:numId="16" w16cid:durableId="655493965">
    <w:abstractNumId w:val="8"/>
  </w:num>
  <w:num w:numId="17" w16cid:durableId="1801146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D5"/>
    <w:rsid w:val="00006CC5"/>
    <w:rsid w:val="000109D1"/>
    <w:rsid w:val="00012D35"/>
    <w:rsid w:val="0001354A"/>
    <w:rsid w:val="000232EA"/>
    <w:rsid w:val="00060702"/>
    <w:rsid w:val="00077848"/>
    <w:rsid w:val="000B2172"/>
    <w:rsid w:val="000B2AC9"/>
    <w:rsid w:val="000B769E"/>
    <w:rsid w:val="000D1CA2"/>
    <w:rsid w:val="000E6ABA"/>
    <w:rsid w:val="000F28BE"/>
    <w:rsid w:val="001077E0"/>
    <w:rsid w:val="00107F6B"/>
    <w:rsid w:val="00116150"/>
    <w:rsid w:val="00117CD6"/>
    <w:rsid w:val="001208CE"/>
    <w:rsid w:val="001329BC"/>
    <w:rsid w:val="00136315"/>
    <w:rsid w:val="00141C98"/>
    <w:rsid w:val="0014350A"/>
    <w:rsid w:val="00151A8A"/>
    <w:rsid w:val="00155370"/>
    <w:rsid w:val="00156197"/>
    <w:rsid w:val="001678B0"/>
    <w:rsid w:val="001725A7"/>
    <w:rsid w:val="00184BA7"/>
    <w:rsid w:val="001C1ED6"/>
    <w:rsid w:val="001D6D7F"/>
    <w:rsid w:val="00200716"/>
    <w:rsid w:val="00207A97"/>
    <w:rsid w:val="002230AD"/>
    <w:rsid w:val="002366C1"/>
    <w:rsid w:val="00253BC1"/>
    <w:rsid w:val="002560ED"/>
    <w:rsid w:val="00267C47"/>
    <w:rsid w:val="002B1277"/>
    <w:rsid w:val="002B6A41"/>
    <w:rsid w:val="002B6ACF"/>
    <w:rsid w:val="002C57D6"/>
    <w:rsid w:val="002D74DA"/>
    <w:rsid w:val="002F5073"/>
    <w:rsid w:val="003006AB"/>
    <w:rsid w:val="003028DC"/>
    <w:rsid w:val="00334988"/>
    <w:rsid w:val="00367D03"/>
    <w:rsid w:val="00376FC7"/>
    <w:rsid w:val="00381451"/>
    <w:rsid w:val="00385967"/>
    <w:rsid w:val="003A109E"/>
    <w:rsid w:val="003A6C4D"/>
    <w:rsid w:val="003B6369"/>
    <w:rsid w:val="003C2B77"/>
    <w:rsid w:val="003E1477"/>
    <w:rsid w:val="003E4F8A"/>
    <w:rsid w:val="004066AD"/>
    <w:rsid w:val="0042318A"/>
    <w:rsid w:val="00426602"/>
    <w:rsid w:val="00427930"/>
    <w:rsid w:val="00431A98"/>
    <w:rsid w:val="00434CB5"/>
    <w:rsid w:val="00443286"/>
    <w:rsid w:val="004672DB"/>
    <w:rsid w:val="0047688D"/>
    <w:rsid w:val="004A1EC5"/>
    <w:rsid w:val="004A54BE"/>
    <w:rsid w:val="004B0A79"/>
    <w:rsid w:val="004C3765"/>
    <w:rsid w:val="004E5583"/>
    <w:rsid w:val="004F3728"/>
    <w:rsid w:val="0051032A"/>
    <w:rsid w:val="00510514"/>
    <w:rsid w:val="00514869"/>
    <w:rsid w:val="00534268"/>
    <w:rsid w:val="005410AB"/>
    <w:rsid w:val="00542A4E"/>
    <w:rsid w:val="00543976"/>
    <w:rsid w:val="00556F97"/>
    <w:rsid w:val="00562F4D"/>
    <w:rsid w:val="005733AF"/>
    <w:rsid w:val="00591592"/>
    <w:rsid w:val="005962F9"/>
    <w:rsid w:val="00597963"/>
    <w:rsid w:val="005B4F90"/>
    <w:rsid w:val="005C1E18"/>
    <w:rsid w:val="005E7FA7"/>
    <w:rsid w:val="005F2D3C"/>
    <w:rsid w:val="005F6B16"/>
    <w:rsid w:val="00603B8E"/>
    <w:rsid w:val="0060532E"/>
    <w:rsid w:val="00624194"/>
    <w:rsid w:val="00640EC7"/>
    <w:rsid w:val="00643163"/>
    <w:rsid w:val="006446BE"/>
    <w:rsid w:val="00652E69"/>
    <w:rsid w:val="0065752D"/>
    <w:rsid w:val="006660BA"/>
    <w:rsid w:val="00692D88"/>
    <w:rsid w:val="00692EF0"/>
    <w:rsid w:val="006962F8"/>
    <w:rsid w:val="006B3B70"/>
    <w:rsid w:val="006C1CD7"/>
    <w:rsid w:val="006F0722"/>
    <w:rsid w:val="006F3BE6"/>
    <w:rsid w:val="006F581B"/>
    <w:rsid w:val="006F6636"/>
    <w:rsid w:val="00701B22"/>
    <w:rsid w:val="0070240D"/>
    <w:rsid w:val="0071416E"/>
    <w:rsid w:val="00717135"/>
    <w:rsid w:val="00725C6D"/>
    <w:rsid w:val="00740813"/>
    <w:rsid w:val="00766FD6"/>
    <w:rsid w:val="00767B0F"/>
    <w:rsid w:val="00771447"/>
    <w:rsid w:val="007853E5"/>
    <w:rsid w:val="00785AAF"/>
    <w:rsid w:val="00787136"/>
    <w:rsid w:val="00791FBD"/>
    <w:rsid w:val="00792E36"/>
    <w:rsid w:val="007A7CC5"/>
    <w:rsid w:val="007B4A95"/>
    <w:rsid w:val="007B50D5"/>
    <w:rsid w:val="007C3CD2"/>
    <w:rsid w:val="007C7289"/>
    <w:rsid w:val="007D117A"/>
    <w:rsid w:val="007E3E42"/>
    <w:rsid w:val="007F1C27"/>
    <w:rsid w:val="00805AAD"/>
    <w:rsid w:val="00811EFE"/>
    <w:rsid w:val="0082562B"/>
    <w:rsid w:val="008357E6"/>
    <w:rsid w:val="008450FB"/>
    <w:rsid w:val="00850BE0"/>
    <w:rsid w:val="0085480F"/>
    <w:rsid w:val="00876227"/>
    <w:rsid w:val="008A573F"/>
    <w:rsid w:val="008B5B34"/>
    <w:rsid w:val="008C2820"/>
    <w:rsid w:val="008D4A7C"/>
    <w:rsid w:val="008D5635"/>
    <w:rsid w:val="008F3E76"/>
    <w:rsid w:val="008F6197"/>
    <w:rsid w:val="009178D4"/>
    <w:rsid w:val="00924E28"/>
    <w:rsid w:val="00926F5F"/>
    <w:rsid w:val="00940A04"/>
    <w:rsid w:val="00967111"/>
    <w:rsid w:val="00967A71"/>
    <w:rsid w:val="0097292A"/>
    <w:rsid w:val="0098075F"/>
    <w:rsid w:val="00982630"/>
    <w:rsid w:val="00985509"/>
    <w:rsid w:val="0099209D"/>
    <w:rsid w:val="009B4B96"/>
    <w:rsid w:val="009C37F0"/>
    <w:rsid w:val="009D63D4"/>
    <w:rsid w:val="009F0AED"/>
    <w:rsid w:val="009F2194"/>
    <w:rsid w:val="00A13B1C"/>
    <w:rsid w:val="00A25A73"/>
    <w:rsid w:val="00A33F04"/>
    <w:rsid w:val="00A4001E"/>
    <w:rsid w:val="00A42AB2"/>
    <w:rsid w:val="00A448C9"/>
    <w:rsid w:val="00A47618"/>
    <w:rsid w:val="00A512B2"/>
    <w:rsid w:val="00A7289F"/>
    <w:rsid w:val="00A977CF"/>
    <w:rsid w:val="00AA1CBD"/>
    <w:rsid w:val="00AA46CF"/>
    <w:rsid w:val="00AC101C"/>
    <w:rsid w:val="00AC6B86"/>
    <w:rsid w:val="00AC79AF"/>
    <w:rsid w:val="00AD555E"/>
    <w:rsid w:val="00B06704"/>
    <w:rsid w:val="00B42264"/>
    <w:rsid w:val="00B425A9"/>
    <w:rsid w:val="00B54163"/>
    <w:rsid w:val="00B71D74"/>
    <w:rsid w:val="00B91A00"/>
    <w:rsid w:val="00BA6D2D"/>
    <w:rsid w:val="00BB3103"/>
    <w:rsid w:val="00BC0361"/>
    <w:rsid w:val="00BC3FB1"/>
    <w:rsid w:val="00BD53D8"/>
    <w:rsid w:val="00BE77D2"/>
    <w:rsid w:val="00BF2AF3"/>
    <w:rsid w:val="00BF6BA0"/>
    <w:rsid w:val="00C1635C"/>
    <w:rsid w:val="00C35CBB"/>
    <w:rsid w:val="00C526BC"/>
    <w:rsid w:val="00C707E0"/>
    <w:rsid w:val="00C80C25"/>
    <w:rsid w:val="00C94533"/>
    <w:rsid w:val="00CB19F0"/>
    <w:rsid w:val="00CB39D2"/>
    <w:rsid w:val="00CB5D44"/>
    <w:rsid w:val="00CC09DE"/>
    <w:rsid w:val="00CC1996"/>
    <w:rsid w:val="00CC5654"/>
    <w:rsid w:val="00CD6285"/>
    <w:rsid w:val="00CE1852"/>
    <w:rsid w:val="00D205CC"/>
    <w:rsid w:val="00D32760"/>
    <w:rsid w:val="00D5156C"/>
    <w:rsid w:val="00D52150"/>
    <w:rsid w:val="00D56445"/>
    <w:rsid w:val="00D81467"/>
    <w:rsid w:val="00D90901"/>
    <w:rsid w:val="00D914BB"/>
    <w:rsid w:val="00DA427A"/>
    <w:rsid w:val="00DA574D"/>
    <w:rsid w:val="00DA684B"/>
    <w:rsid w:val="00DB57C8"/>
    <w:rsid w:val="00DD0F1F"/>
    <w:rsid w:val="00DF355B"/>
    <w:rsid w:val="00E07470"/>
    <w:rsid w:val="00E1203E"/>
    <w:rsid w:val="00E17884"/>
    <w:rsid w:val="00E20FB2"/>
    <w:rsid w:val="00E35587"/>
    <w:rsid w:val="00E46849"/>
    <w:rsid w:val="00E56625"/>
    <w:rsid w:val="00E76878"/>
    <w:rsid w:val="00E84090"/>
    <w:rsid w:val="00E84C5B"/>
    <w:rsid w:val="00E9159F"/>
    <w:rsid w:val="00EA3A2B"/>
    <w:rsid w:val="00EA4D3B"/>
    <w:rsid w:val="00EB2F58"/>
    <w:rsid w:val="00EB39F6"/>
    <w:rsid w:val="00EC6BF4"/>
    <w:rsid w:val="00EE32D7"/>
    <w:rsid w:val="00EE526E"/>
    <w:rsid w:val="00EF61B2"/>
    <w:rsid w:val="00EF626D"/>
    <w:rsid w:val="00F10E8E"/>
    <w:rsid w:val="00F34642"/>
    <w:rsid w:val="00F34A3E"/>
    <w:rsid w:val="00F53035"/>
    <w:rsid w:val="00F672D5"/>
    <w:rsid w:val="00F70FC0"/>
    <w:rsid w:val="00F7687F"/>
    <w:rsid w:val="00F807CA"/>
    <w:rsid w:val="00F83A78"/>
    <w:rsid w:val="00F9623D"/>
    <w:rsid w:val="00F96321"/>
    <w:rsid w:val="00FC7EBE"/>
    <w:rsid w:val="00FD6EBB"/>
    <w:rsid w:val="00FF028F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7B52"/>
  <w15:docId w15:val="{15067A1E-6F06-4E40-8CAF-F1673213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link w:val="Titre1Car"/>
    <w:uiPriority w:val="9"/>
    <w:qFormat/>
    <w:rsid w:val="006660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60B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370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15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370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370"/>
    <w:rPr>
      <w:rFonts w:ascii="Tahoma" w:hAnsi="Tahoma" w:cs="Tahoma"/>
      <w:noProof/>
      <w:sz w:val="16"/>
      <w:szCs w:val="16"/>
    </w:rPr>
  </w:style>
  <w:style w:type="paragraph" w:customStyle="1" w:styleId="CapCorpsLettre">
    <w:name w:val="CapCorpsLettre"/>
    <w:basedOn w:val="Normal"/>
    <w:link w:val="CapCorpsLettreCar"/>
    <w:rsid w:val="00CC5654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noProof w:val="0"/>
      <w:szCs w:val="20"/>
      <w:lang w:eastAsia="fr-FR"/>
    </w:rPr>
  </w:style>
  <w:style w:type="paragraph" w:customStyle="1" w:styleId="CapServAdmin">
    <w:name w:val="CapServAdmin"/>
    <w:basedOn w:val="Normal"/>
    <w:link w:val="CapServAdminCar"/>
    <w:rsid w:val="00CC5654"/>
    <w:pPr>
      <w:spacing w:after="0" w:line="240" w:lineRule="auto"/>
    </w:pPr>
    <w:rPr>
      <w:rFonts w:ascii="Arial" w:eastAsia="Times New Roman" w:hAnsi="Arial" w:cs="Arial"/>
      <w:b/>
      <w:bCs/>
      <w:iCs/>
      <w:noProof w:val="0"/>
      <w:sz w:val="18"/>
      <w:szCs w:val="20"/>
      <w:lang w:eastAsia="fr-FR"/>
    </w:rPr>
  </w:style>
  <w:style w:type="paragraph" w:customStyle="1" w:styleId="IEPCORPSTEXTE">
    <w:name w:val="IEP CORPS TEXTE"/>
    <w:basedOn w:val="CapCorpsLettre"/>
    <w:link w:val="IEPCORPSTEXTECar"/>
    <w:qFormat/>
    <w:rsid w:val="00771447"/>
    <w:pPr>
      <w:spacing w:before="240"/>
      <w:ind w:left="851" w:firstLine="425"/>
    </w:pPr>
    <w:rPr>
      <w:rFonts w:ascii="Open Sans" w:hAnsi="Open Sans" w:cs="Calibri"/>
    </w:rPr>
  </w:style>
  <w:style w:type="paragraph" w:customStyle="1" w:styleId="IEPREFERENCES">
    <w:name w:val="IEP REFERENCES"/>
    <w:basedOn w:val="Normal"/>
    <w:link w:val="IEPREFERENCESCar"/>
    <w:qFormat/>
    <w:rsid w:val="00771447"/>
    <w:pPr>
      <w:widowControl w:val="0"/>
      <w:spacing w:before="60" w:after="0" w:line="240" w:lineRule="auto"/>
      <w:ind w:right="567"/>
    </w:pPr>
    <w:rPr>
      <w:rFonts w:ascii="Open Sans" w:eastAsia="Times New Roman" w:hAnsi="Open Sans" w:cs="Calibri"/>
      <w:noProof w:val="0"/>
      <w:sz w:val="20"/>
      <w:lang w:eastAsia="fr-FR"/>
    </w:rPr>
  </w:style>
  <w:style w:type="character" w:customStyle="1" w:styleId="CapCorpsLettreCar">
    <w:name w:val="CapCorpsLettre Car"/>
    <w:link w:val="CapCorpsLettre"/>
    <w:rsid w:val="00CC5654"/>
    <w:rPr>
      <w:rFonts w:ascii="Arial" w:eastAsia="Times New Roman" w:hAnsi="Arial" w:cs="Arial"/>
      <w:szCs w:val="20"/>
      <w:lang w:eastAsia="fr-FR"/>
    </w:rPr>
  </w:style>
  <w:style w:type="character" w:customStyle="1" w:styleId="IEPCORPSTEXTECar">
    <w:name w:val="IEP CORPS TEXTE Car"/>
    <w:link w:val="IEPCORPSTEXTE"/>
    <w:rsid w:val="00771447"/>
    <w:rPr>
      <w:rFonts w:ascii="Open Sans" w:eastAsia="Times New Roman" w:hAnsi="Open Sans" w:cs="Calibri"/>
      <w:szCs w:val="20"/>
      <w:lang w:eastAsia="fr-FR"/>
    </w:rPr>
  </w:style>
  <w:style w:type="character" w:customStyle="1" w:styleId="IEPREFERENCESCar">
    <w:name w:val="IEP REFERENCES Car"/>
    <w:link w:val="IEPREFERENCES"/>
    <w:rsid w:val="00771447"/>
    <w:rPr>
      <w:rFonts w:ascii="Open Sans" w:eastAsia="Times New Roman" w:hAnsi="Open Sans" w:cs="Calibri"/>
      <w:sz w:val="20"/>
      <w:lang w:eastAsia="fr-FR"/>
    </w:rPr>
  </w:style>
  <w:style w:type="paragraph" w:customStyle="1" w:styleId="IEPDESTINATAIRE">
    <w:name w:val="IEP DESTINATAIRE"/>
    <w:basedOn w:val="CapServAdmin"/>
    <w:link w:val="IEPDESTINATAIRECar"/>
    <w:qFormat/>
    <w:rsid w:val="00771447"/>
    <w:pPr>
      <w:ind w:left="6372"/>
    </w:pPr>
    <w:rPr>
      <w:rFonts w:ascii="Open Sans" w:hAnsi="Open Sans" w:cs="Calibri"/>
      <w:b w:val="0"/>
      <w:sz w:val="22"/>
      <w:szCs w:val="22"/>
    </w:rPr>
  </w:style>
  <w:style w:type="paragraph" w:customStyle="1" w:styleId="IEPNOMPRENOM">
    <w:name w:val="IEP NOM PRENOM"/>
    <w:basedOn w:val="Normal"/>
    <w:link w:val="IEPNOMPRENOMCar"/>
    <w:qFormat/>
    <w:rsid w:val="00771447"/>
    <w:pPr>
      <w:widowControl w:val="0"/>
      <w:spacing w:before="1200" w:after="20" w:line="240" w:lineRule="auto"/>
      <w:ind w:right="567"/>
      <w:jc w:val="right"/>
    </w:pPr>
    <w:rPr>
      <w:rFonts w:ascii="Open Sans" w:eastAsia="Times New Roman" w:hAnsi="Open Sans" w:cs="Calibri"/>
      <w:b/>
      <w:bCs/>
      <w:noProof w:val="0"/>
      <w:szCs w:val="20"/>
      <w:lang w:eastAsia="fr-FR"/>
    </w:rPr>
  </w:style>
  <w:style w:type="character" w:customStyle="1" w:styleId="CapServAdminCar">
    <w:name w:val="CapServAdmin Car"/>
    <w:link w:val="CapServAdmin"/>
    <w:rsid w:val="00CC5654"/>
    <w:rPr>
      <w:rFonts w:ascii="Arial" w:eastAsia="Times New Roman" w:hAnsi="Arial" w:cs="Arial"/>
      <w:b/>
      <w:bCs/>
      <w:iCs/>
      <w:sz w:val="18"/>
      <w:szCs w:val="20"/>
      <w:lang w:eastAsia="fr-FR"/>
    </w:rPr>
  </w:style>
  <w:style w:type="character" w:customStyle="1" w:styleId="IEPDESTINATAIRECar">
    <w:name w:val="IEP DESTINATAIRE Car"/>
    <w:link w:val="IEPDESTINATAIRE"/>
    <w:rsid w:val="00771447"/>
    <w:rPr>
      <w:rFonts w:ascii="Open Sans" w:eastAsia="Times New Roman" w:hAnsi="Open Sans" w:cs="Calibri"/>
      <w:bCs/>
      <w:iCs/>
      <w:lang w:eastAsia="fr-FR"/>
    </w:rPr>
  </w:style>
  <w:style w:type="paragraph" w:customStyle="1" w:styleId="IEPTITRESIGNATAIRE">
    <w:name w:val="IEP TITRE SIGNATAIRE"/>
    <w:basedOn w:val="Normal"/>
    <w:link w:val="IEPTITRESIGNATAIRECar"/>
    <w:qFormat/>
    <w:rsid w:val="00CC5654"/>
    <w:pPr>
      <w:widowControl w:val="0"/>
      <w:spacing w:after="20" w:line="240" w:lineRule="auto"/>
      <w:ind w:right="567"/>
      <w:jc w:val="right"/>
    </w:pPr>
    <w:rPr>
      <w:rFonts w:ascii="Calibri" w:eastAsia="Times New Roman" w:hAnsi="Calibri" w:cs="Calibri"/>
      <w:noProof w:val="0"/>
      <w:szCs w:val="20"/>
      <w:lang w:eastAsia="fr-FR"/>
    </w:rPr>
  </w:style>
  <w:style w:type="character" w:customStyle="1" w:styleId="IEPNOMPRENOMCar">
    <w:name w:val="IEP NOM PRENOM Car"/>
    <w:link w:val="IEPNOMPRENOM"/>
    <w:rsid w:val="00771447"/>
    <w:rPr>
      <w:rFonts w:ascii="Open Sans" w:eastAsia="Times New Roman" w:hAnsi="Open Sans" w:cs="Calibri"/>
      <w:b/>
      <w:bCs/>
      <w:szCs w:val="20"/>
      <w:lang w:eastAsia="fr-FR"/>
    </w:rPr>
  </w:style>
  <w:style w:type="paragraph" w:customStyle="1" w:styleId="IEPLIBELLESERVICE">
    <w:name w:val="IEP LIBELLE SERVICE"/>
    <w:basedOn w:val="CapServAdmin"/>
    <w:link w:val="IEPLIBELLESERVICECar"/>
    <w:qFormat/>
    <w:rsid w:val="00CC5654"/>
    <w:pPr>
      <w:ind w:left="-284"/>
    </w:pPr>
    <w:rPr>
      <w:rFonts w:ascii="Calibri" w:hAnsi="Calibri" w:cs="Calibri"/>
      <w:b w:val="0"/>
      <w:sz w:val="20"/>
      <w:szCs w:val="22"/>
    </w:rPr>
  </w:style>
  <w:style w:type="character" w:customStyle="1" w:styleId="IEPTITRESIGNATAIRECar">
    <w:name w:val="IEP TITRE SIGNATAIRE Car"/>
    <w:link w:val="IEPTITRESIGNATAIRE"/>
    <w:rsid w:val="00CC5654"/>
    <w:rPr>
      <w:rFonts w:ascii="Calibri" w:eastAsia="Times New Roman" w:hAnsi="Calibri" w:cs="Calibri"/>
      <w:szCs w:val="20"/>
      <w:lang w:eastAsia="fr-FR"/>
    </w:rPr>
  </w:style>
  <w:style w:type="paragraph" w:customStyle="1" w:styleId="IEPOBJET">
    <w:name w:val="IEP OBJET"/>
    <w:basedOn w:val="Normal"/>
    <w:link w:val="IEPOBJETCar"/>
    <w:qFormat/>
    <w:rsid w:val="00771447"/>
    <w:pPr>
      <w:widowControl w:val="0"/>
      <w:spacing w:before="600" w:after="0" w:line="240" w:lineRule="auto"/>
      <w:ind w:right="567"/>
    </w:pPr>
    <w:rPr>
      <w:rFonts w:ascii="Open Sans" w:eastAsia="Times New Roman" w:hAnsi="Open Sans" w:cs="Calibri"/>
      <w:noProof w:val="0"/>
      <w:szCs w:val="20"/>
      <w:lang w:eastAsia="fr-FR"/>
    </w:rPr>
  </w:style>
  <w:style w:type="character" w:customStyle="1" w:styleId="IEPLIBELLESERVICECar">
    <w:name w:val="IEP LIBELLE SERVICE Car"/>
    <w:link w:val="IEPLIBELLESERVICE"/>
    <w:rsid w:val="00CC5654"/>
    <w:rPr>
      <w:rFonts w:ascii="Calibri" w:eastAsia="Times New Roman" w:hAnsi="Calibri" w:cs="Calibri"/>
      <w:bCs/>
      <w:iCs/>
      <w:sz w:val="20"/>
      <w:lang w:eastAsia="fr-FR"/>
    </w:rPr>
  </w:style>
  <w:style w:type="paragraph" w:customStyle="1" w:styleId="IEPDATE">
    <w:name w:val="IEP DATE"/>
    <w:basedOn w:val="Normal"/>
    <w:link w:val="IEPDATECar"/>
    <w:qFormat/>
    <w:rsid w:val="00771447"/>
    <w:pPr>
      <w:widowControl w:val="0"/>
      <w:spacing w:after="0" w:line="240" w:lineRule="auto"/>
      <w:ind w:right="567"/>
      <w:jc w:val="right"/>
    </w:pPr>
    <w:rPr>
      <w:rFonts w:ascii="Open Sans" w:eastAsia="Times New Roman" w:hAnsi="Open Sans" w:cs="Calibri"/>
      <w:szCs w:val="20"/>
      <w:lang w:eastAsia="fr-FR"/>
    </w:rPr>
  </w:style>
  <w:style w:type="character" w:customStyle="1" w:styleId="IEPOBJETCar">
    <w:name w:val="IEP OBJET Car"/>
    <w:link w:val="IEPOBJET"/>
    <w:rsid w:val="00771447"/>
    <w:rPr>
      <w:rFonts w:ascii="Open Sans" w:eastAsia="Times New Roman" w:hAnsi="Open Sans" w:cs="Calibri"/>
      <w:szCs w:val="20"/>
      <w:lang w:eastAsia="fr-FR"/>
    </w:rPr>
  </w:style>
  <w:style w:type="paragraph" w:customStyle="1" w:styleId="IEPPJ">
    <w:name w:val="IEP PJ"/>
    <w:basedOn w:val="Normal"/>
    <w:link w:val="IEPPJCar"/>
    <w:qFormat/>
    <w:rsid w:val="00771447"/>
    <w:pPr>
      <w:widowControl w:val="0"/>
      <w:spacing w:before="600" w:after="120" w:line="240" w:lineRule="auto"/>
      <w:ind w:left="851" w:right="567"/>
    </w:pPr>
    <w:rPr>
      <w:rFonts w:ascii="Open Sans" w:eastAsia="Times New Roman" w:hAnsi="Open Sans" w:cs="Calibri"/>
      <w:noProof w:val="0"/>
      <w:sz w:val="20"/>
      <w:szCs w:val="20"/>
      <w:lang w:eastAsia="fr-FR"/>
    </w:rPr>
  </w:style>
  <w:style w:type="character" w:customStyle="1" w:styleId="IEPDATECar">
    <w:name w:val="IEP DATE Car"/>
    <w:link w:val="IEPDATE"/>
    <w:rsid w:val="00771447"/>
    <w:rPr>
      <w:rFonts w:ascii="Open Sans" w:eastAsia="Times New Roman" w:hAnsi="Open Sans" w:cs="Calibri"/>
      <w:noProof/>
      <w:szCs w:val="20"/>
      <w:lang w:eastAsia="fr-FR"/>
    </w:rPr>
  </w:style>
  <w:style w:type="character" w:customStyle="1" w:styleId="IEPPJCar">
    <w:name w:val="IEP PJ Car"/>
    <w:link w:val="IEPPJ"/>
    <w:rsid w:val="00771447"/>
    <w:rPr>
      <w:rFonts w:ascii="Open Sans" w:eastAsia="Times New Roman" w:hAnsi="Open Sans" w:cs="Calibri"/>
      <w:sz w:val="20"/>
      <w:szCs w:val="20"/>
      <w:lang w:eastAsia="fr-FR"/>
    </w:rPr>
  </w:style>
  <w:style w:type="paragraph" w:styleId="Sansinterligne">
    <w:name w:val="No Spacing"/>
    <w:uiPriority w:val="1"/>
    <w:qFormat/>
    <w:rsid w:val="00771447"/>
    <w:pPr>
      <w:spacing w:after="0" w:line="240" w:lineRule="auto"/>
    </w:pPr>
    <w:rPr>
      <w:rFonts w:ascii="Open Sans" w:hAnsi="Open Sans"/>
      <w:noProof/>
    </w:rPr>
  </w:style>
  <w:style w:type="table" w:styleId="Grilledutableau">
    <w:name w:val="Table Grid"/>
    <w:basedOn w:val="TableauNormal"/>
    <w:uiPriority w:val="39"/>
    <w:rsid w:val="007B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Reco,Bullet Niv 1,Listes,EC,Paragraphe de liste11,Paragraphe de liste1,Puce,Colorful List Accent 1,List Paragraph (numbered (a)),List_Paragraph,Multilevel para_II,List Paragraph1,Rec para,Dot pt,F5 List Paragraph,No Spacing1,L,3"/>
    <w:basedOn w:val="Normal"/>
    <w:link w:val="ParagraphedelisteCar"/>
    <w:uiPriority w:val="34"/>
    <w:qFormat/>
    <w:rsid w:val="007171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72D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72D5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71416E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416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71416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1416E"/>
    <w:rPr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660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60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6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6660BA"/>
    <w:pPr>
      <w:spacing w:after="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ragraphedelisteCar">
    <w:name w:val="Paragraphe de liste Car"/>
    <w:aliases w:val="Reco Car,Bullet Niv 1 Car,Listes Car,EC Car,Paragraphe de liste11 Car,Paragraphe de liste1 Car,Puce Car,Colorful List Accent 1 Car,List Paragraph (numbered (a)) Car,List_Paragraph Car,Multilevel para_II Car,List Paragraph1 Car"/>
    <w:link w:val="Paragraphedeliste"/>
    <w:uiPriority w:val="34"/>
    <w:qFormat/>
    <w:locked/>
    <w:rsid w:val="006660BA"/>
    <w:rPr>
      <w:noProof/>
    </w:rPr>
  </w:style>
  <w:style w:type="character" w:styleId="Mentionnonrsolue">
    <w:name w:val="Unresolved Mention"/>
    <w:basedOn w:val="Policepardfaut"/>
    <w:uiPriority w:val="99"/>
    <w:semiHidden/>
    <w:unhideWhenUsed/>
    <w:rsid w:val="0096711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B6ACF"/>
    <w:pPr>
      <w:spacing w:after="0" w:line="240" w:lineRule="auto"/>
    </w:pPr>
    <w:rPr>
      <w:rFonts w:ascii="Calibri" w:hAnsi="Calibri" w:cs="Calibri"/>
      <w:noProof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eetudiante@sciencespo-toulouse.fr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intla\Documents\Custom%20Office%20Templates\IEP_Modeles\SCPO_Modele_Lettre_v20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BF0F-5571-42AF-BD89-67852CB6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SCPO_Modele_Lettre_v2014</Template>
  <TotalTime>13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</dc:creator>
  <cp:lastModifiedBy>CLARA HEBERT</cp:lastModifiedBy>
  <cp:revision>6</cp:revision>
  <cp:lastPrinted>2024-01-31T15:51:00Z</cp:lastPrinted>
  <dcterms:created xsi:type="dcterms:W3CDTF">2024-10-18T07:10:00Z</dcterms:created>
  <dcterms:modified xsi:type="dcterms:W3CDTF">2025-02-03T08:35:00Z</dcterms:modified>
</cp:coreProperties>
</file>